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F35F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52177">
            <w:t>6392-S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5217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52177">
            <w:t>HOLM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52177">
            <w:t>GORR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52177">
            <w:t>659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35F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52177">
            <w:rPr>
              <w:b/>
              <w:u w:val="single"/>
            </w:rPr>
            <w:t>SSB 6392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52177" w:rsidR="0065217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848F2">
            <w:rPr>
              <w:b/>
            </w:rPr>
            <w:t xml:space="preserve"> 90</w:t>
          </w:r>
        </w:sdtContent>
      </w:sdt>
    </w:p>
    <w:p w:rsidR="00DF5D0E" w:rsidP="00605C39" w:rsidRDefault="000F35F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52177">
            <w:t>By Senators Holmquist Newbry, Ranker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5217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02/11/2012</w:t>
          </w:r>
        </w:p>
      </w:sdtContent>
    </w:sdt>
    <w:permStart w:edGrp="everyone" w:id="1271990383"/>
    <w:p w:rsidR="00652177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52177">
        <w:t xml:space="preserve">On page </w:t>
      </w:r>
      <w:r w:rsidR="0025195A">
        <w:t>8</w:t>
      </w:r>
      <w:r w:rsidR="00652177">
        <w:t xml:space="preserve">, </w:t>
      </w:r>
      <w:r w:rsidR="0025195A">
        <w:t xml:space="preserve">after </w:t>
      </w:r>
      <w:r w:rsidR="00652177">
        <w:t xml:space="preserve">line </w:t>
      </w:r>
      <w:r w:rsidR="0025195A">
        <w:t xml:space="preserve">10, </w:t>
      </w:r>
      <w:r w:rsidR="00652177">
        <w:t xml:space="preserve">insert </w:t>
      </w:r>
      <w:r w:rsidR="0025195A">
        <w:t>the following:</w:t>
      </w:r>
    </w:p>
    <w:p w:rsidRPr="0025195A" w:rsidR="0025195A" w:rsidP="0025195A" w:rsidRDefault="00E951C6">
      <w:pPr>
        <w:pStyle w:val="BegSec-New"/>
      </w:pPr>
      <w:r>
        <w:rPr>
          <w:u w:val="single"/>
        </w:rPr>
        <w:t>"</w:t>
      </w:r>
      <w:r w:rsidR="0025195A">
        <w:rPr>
          <w:u w:val="single"/>
        </w:rPr>
        <w:t>NEW SECTION.</w:t>
      </w:r>
      <w:r w:rsidR="0025195A">
        <w:rPr>
          <w:b/>
        </w:rPr>
        <w:t xml:space="preserve"> Sec. 5. </w:t>
      </w:r>
      <w:r w:rsidR="0025195A">
        <w:t>Appropriations made for the purposes of this act must be from the state general fund.</w:t>
      </w:r>
      <w:r>
        <w:t>"</w:t>
      </w:r>
      <w:r w:rsidR="0025195A">
        <w:t xml:space="preserve">  </w:t>
      </w:r>
    </w:p>
    <w:p w:rsidR="00652177" w:rsidP="00652177" w:rsidRDefault="00652177">
      <w:pPr>
        <w:suppressLineNumbers/>
        <w:rPr>
          <w:spacing w:val="-3"/>
        </w:rPr>
      </w:pPr>
    </w:p>
    <w:p w:rsidR="00652177" w:rsidP="00652177" w:rsidRDefault="00652177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652177" w:rsidR="00652177" w:rsidP="00652177" w:rsidRDefault="00652177">
      <w:pPr>
        <w:suppressLineNumbers/>
        <w:rPr>
          <w:spacing w:val="-3"/>
        </w:rPr>
      </w:pPr>
    </w:p>
    <w:permEnd w:id="1271990383"/>
    <w:p w:rsidR="00ED2EEB" w:rsidP="0065217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867640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5217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5217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5195A">
                  <w:t>Requires the pilot program to be funded through the general fund rather than using workers' compensation funds.</w:t>
                </w:r>
                <w:r w:rsidRPr="0096303F" w:rsidR="001C1B27">
                  <w:t> </w:t>
                </w:r>
              </w:p>
              <w:p w:rsidRPr="007D1589" w:rsidR="001B4E53" w:rsidP="0065217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86764006"/>
    </w:tbl>
    <w:p w:rsidR="00DF5D0E" w:rsidP="00652177" w:rsidRDefault="00DF5D0E">
      <w:pPr>
        <w:pStyle w:val="BillEnd"/>
        <w:suppressLineNumbers/>
      </w:pPr>
    </w:p>
    <w:p w:rsidR="00DF5D0E" w:rsidP="0065217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5217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77" w:rsidRDefault="00652177" w:rsidP="00DF5D0E">
      <w:r>
        <w:separator/>
      </w:r>
    </w:p>
  </w:endnote>
  <w:endnote w:type="continuationSeparator" w:id="0">
    <w:p w:rsidR="00652177" w:rsidRDefault="0065217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25" w:rsidRDefault="00811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433CD">
    <w:pPr>
      <w:pStyle w:val="AmendDraftFooter"/>
    </w:pPr>
    <w:fldSimple w:instr=" TITLE   \* MERGEFORMAT ">
      <w:r w:rsidR="000F35FB">
        <w:t>6392-S AMS .... GORR 659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5217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433CD">
    <w:pPr>
      <w:pStyle w:val="AmendDraftFooter"/>
    </w:pPr>
    <w:fldSimple w:instr=" TITLE   \* MERGEFORMAT ">
      <w:r w:rsidR="000F35FB">
        <w:t>6392-S AMS .... GORR 659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F35F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77" w:rsidRDefault="00652177" w:rsidP="00DF5D0E">
      <w:r>
        <w:separator/>
      </w:r>
    </w:p>
  </w:footnote>
  <w:footnote w:type="continuationSeparator" w:id="0">
    <w:p w:rsidR="00652177" w:rsidRDefault="0065217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25" w:rsidRDefault="00811D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F35FB"/>
    <w:rsid w:val="00102468"/>
    <w:rsid w:val="00106544"/>
    <w:rsid w:val="001433CD"/>
    <w:rsid w:val="00146AAF"/>
    <w:rsid w:val="001A775A"/>
    <w:rsid w:val="001B4E53"/>
    <w:rsid w:val="001C1B27"/>
    <w:rsid w:val="001E6675"/>
    <w:rsid w:val="00217E8A"/>
    <w:rsid w:val="0025195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52177"/>
    <w:rsid w:val="00674341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1D25"/>
    <w:rsid w:val="0083749C"/>
    <w:rsid w:val="008443FE"/>
    <w:rsid w:val="00846034"/>
    <w:rsid w:val="008848F2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51C6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6606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6392-S</BillDocName>
  <AmendType>AMS</AmendType>
  <SponsorAcronym>HOLM</SponsorAcronym>
  <DrafterAcronym>GORR</DrafterAcronym>
  <DraftNumber>659</DraftNumber>
  <ReferenceNumber>SSB 6392</ReferenceNumber>
  <Floor>S AMD</Floor>
  <AmendmentNumber> 90</AmendmentNumber>
  <Sponsors>By Senators Holmquist Newbry, Ranker</Sponsors>
  <FloorAction>ADOPTED 02/11/2012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87</Words>
  <Characters>441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6392-S AMS HOLM GORR 659</dc:title>
  <dc:creator>Jeanine Gorrell</dc:creator>
  <cp:lastModifiedBy>Jeanine Gorrell</cp:lastModifiedBy>
  <cp:revision>7</cp:revision>
  <cp:lastPrinted>2012-02-10T19:12:00Z</cp:lastPrinted>
  <dcterms:created xsi:type="dcterms:W3CDTF">2012-02-10T19:09:00Z</dcterms:created>
  <dcterms:modified xsi:type="dcterms:W3CDTF">2012-02-10T19:12:00Z</dcterms:modified>
</cp:coreProperties>
</file>