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D45B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D56AD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D56A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D56AD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D56AD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D56AD">
            <w:t>151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D45B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D56AD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D56A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1644</w:t>
          </w:r>
        </w:sdtContent>
      </w:sdt>
    </w:p>
    <w:p w:rsidR="00DF5D0E" w:rsidP="00605C39" w:rsidRDefault="00FD45B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D56AD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D56A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CD56AD" w:rsidP="00C8108C" w:rsidRDefault="00DE256E">
      <w:pPr>
        <w:pStyle w:val="Page"/>
      </w:pPr>
      <w:bookmarkStart w:name="StartOfAmendmentBody" w:id="1"/>
      <w:bookmarkEnd w:id="1"/>
      <w:permStart w:edGrp="everyone" w:id="997400355"/>
      <w:r>
        <w:tab/>
      </w:r>
      <w:r w:rsidR="00CD56AD">
        <w:t xml:space="preserve">On page </w:t>
      </w:r>
      <w:r w:rsidR="005B6D2A">
        <w:t>3, beginning on line 22, after "shall" strike all material through "Possess" on line 25 and insert "possess"</w:t>
      </w:r>
    </w:p>
    <w:p w:rsidRPr="005B6D2A" w:rsidR="005B6D2A" w:rsidP="005B6D2A" w:rsidRDefault="005B6D2A">
      <w:pPr>
        <w:pStyle w:val="RCWSLText"/>
      </w:pPr>
    </w:p>
    <w:p w:rsidRPr="00CD56AD" w:rsidR="00DF5D0E" w:rsidP="00CD56AD" w:rsidRDefault="00DF5D0E">
      <w:pPr>
        <w:suppressLineNumbers/>
        <w:rPr>
          <w:spacing w:val="-3"/>
        </w:rPr>
      </w:pPr>
    </w:p>
    <w:permEnd w:id="997400355"/>
    <w:p w:rsidR="00ED2EEB" w:rsidP="00CD56A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482897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D56A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D56A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5B6D2A" w:rsidR="005B6D2A">
                  <w:t xml:space="preserve">  R</w:t>
                </w:r>
                <w:r w:rsidR="005B6D2A">
                  <w:t xml:space="preserve">emoves the requirement that a lawfully possessed grandfathered or inherited large capacity magazine </w:t>
                </w:r>
                <w:r w:rsidR="00FF5D65">
                  <w:t xml:space="preserve">must </w:t>
                </w:r>
                <w:r w:rsidR="005B6D2A">
                  <w:t>be stored in secure gun storage.</w:t>
                </w:r>
              </w:p>
              <w:p w:rsidRPr="007D1589" w:rsidR="001B4E53" w:rsidP="00CD56A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48289711"/>
    </w:tbl>
    <w:p w:rsidR="00DF5D0E" w:rsidP="00CD56AD" w:rsidRDefault="00DF5D0E">
      <w:pPr>
        <w:pStyle w:val="BillEnd"/>
        <w:suppressLineNumbers/>
      </w:pPr>
    </w:p>
    <w:p w:rsidR="00DF5D0E" w:rsidP="00CD56A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D56A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6AD" w:rsidRDefault="00CD56AD" w:rsidP="00DF5D0E">
      <w:r>
        <w:separator/>
      </w:r>
    </w:p>
  </w:endnote>
  <w:endnote w:type="continuationSeparator" w:id="0">
    <w:p w:rsidR="00CD56AD" w:rsidRDefault="00CD56A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45D" w:rsidRDefault="0007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D45B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D56AD">
      <w:t>2240-S AMH YOUN ADAM 151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D45B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7745D">
      <w:t>2240-S AMH YOUN ADAM 151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6AD" w:rsidRDefault="00CD56AD" w:rsidP="00DF5D0E">
      <w:r>
        <w:separator/>
      </w:r>
    </w:p>
  </w:footnote>
  <w:footnote w:type="continuationSeparator" w:id="0">
    <w:p w:rsidR="00CD56AD" w:rsidRDefault="00CD56A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45D" w:rsidRDefault="00077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745D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B6D2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D56A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45BE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C031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151</DraftNumber>
  <ReferenceNumber>SHB 2240</ReferenceNumber>
  <Floor>H AMD</Floor>
  <AmendmentNumber> 1644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67</Words>
  <Characters>335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151</dc:title>
  <dc:creator>Edie Adams</dc:creator>
  <cp:lastModifiedBy>Adams, Edie</cp:lastModifiedBy>
  <cp:revision>5</cp:revision>
  <dcterms:created xsi:type="dcterms:W3CDTF">2020-02-11T05:21:00Z</dcterms:created>
  <dcterms:modified xsi:type="dcterms:W3CDTF">2020-02-11T05:28:00Z</dcterms:modified>
</cp:coreProperties>
</file>