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B3BF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07B30">
            <w:t>2511-S2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07B3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07B30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07B30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07B30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3BF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07B30">
            <w:rPr>
              <w:b/>
              <w:u w:val="single"/>
            </w:rPr>
            <w:t>2SHB 2511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07B3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1605</w:t>
          </w:r>
        </w:sdtContent>
      </w:sdt>
    </w:p>
    <w:p w:rsidR="00DF5D0E" w:rsidP="00605C39" w:rsidRDefault="006B3BF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07B30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07B3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02/18/2020</w:t>
          </w:r>
        </w:p>
      </w:sdtContent>
    </w:sdt>
    <w:p w:rsidR="0085373F" w:rsidP="0085373F" w:rsidRDefault="00DE256E">
      <w:pPr>
        <w:pStyle w:val="Page"/>
      </w:pPr>
      <w:bookmarkStart w:name="StartOfAmendmentBody" w:id="1"/>
      <w:bookmarkEnd w:id="1"/>
      <w:permStart w:edGrp="everyone" w:id="1346252127"/>
      <w:r>
        <w:tab/>
      </w:r>
      <w:r w:rsidR="00707B30">
        <w:t xml:space="preserve">On page </w:t>
      </w:r>
      <w:r w:rsidR="0085373F">
        <w:t>8, line 12, after "interests" insert ", and geographic locations across the state"</w:t>
      </w:r>
    </w:p>
    <w:p w:rsidR="0085373F" w:rsidP="0085373F" w:rsidRDefault="0085373F">
      <w:pPr>
        <w:pStyle w:val="RCWSLText"/>
      </w:pPr>
    </w:p>
    <w:p w:rsidR="0085373F" w:rsidP="0085373F" w:rsidRDefault="0085373F">
      <w:pPr>
        <w:pStyle w:val="RCWSLText"/>
      </w:pPr>
      <w:r>
        <w:tab/>
        <w:t xml:space="preserve">On page 8, line 17, after "homes" insert ", including one each of the following types of domestic worker: </w:t>
      </w:r>
      <w:r w:rsidR="007A3BB5">
        <w:t>N</w:t>
      </w:r>
      <w:r>
        <w:t>anny; home care worker not employed by an agency or member of, or otherwise part of, a labor union; housekeeper; gardener; cook; and butler or household manager"</w:t>
      </w:r>
    </w:p>
    <w:p w:rsidR="0085373F" w:rsidP="0085373F" w:rsidRDefault="0085373F">
      <w:pPr>
        <w:pStyle w:val="RCWSLText"/>
      </w:pPr>
    </w:p>
    <w:p w:rsidR="0085373F" w:rsidP="0085373F" w:rsidRDefault="0085373F">
      <w:pPr>
        <w:pStyle w:val="RCWSLText"/>
      </w:pPr>
      <w:r>
        <w:tab/>
        <w:t>On page 8, line 27, after "(i)" insert "One representative of an organization representing individuals with developmental disabilities;</w:t>
      </w:r>
    </w:p>
    <w:p w:rsidR="0085373F" w:rsidP="0085373F" w:rsidRDefault="0085373F">
      <w:pPr>
        <w:pStyle w:val="RCWSLText"/>
      </w:pPr>
      <w:r>
        <w:tab/>
        <w:t>(j) One representative of a licensed home care agency;</w:t>
      </w:r>
    </w:p>
    <w:p w:rsidR="0085373F" w:rsidP="0085373F" w:rsidRDefault="0085373F">
      <w:pPr>
        <w:pStyle w:val="RCWSLText"/>
      </w:pPr>
      <w:r>
        <w:tab/>
        <w:t>(k)"</w:t>
      </w:r>
    </w:p>
    <w:p w:rsidR="0085373F" w:rsidP="0085373F" w:rsidRDefault="0085373F">
      <w:pPr>
        <w:pStyle w:val="RCWSLText"/>
      </w:pPr>
    </w:p>
    <w:p w:rsidR="00707B30" w:rsidP="0085373F" w:rsidRDefault="0085373F">
      <w:pPr>
        <w:pStyle w:val="RCWSLText"/>
      </w:pPr>
      <w:r>
        <w:tab/>
        <w:t>Renumber the remaining subsections consecutively and correct any internal references accordingly.</w:t>
      </w:r>
    </w:p>
    <w:p w:rsidRPr="00707B30" w:rsidR="00DF5D0E" w:rsidP="00707B30" w:rsidRDefault="00DF5D0E">
      <w:pPr>
        <w:suppressLineNumbers/>
        <w:rPr>
          <w:spacing w:val="-3"/>
        </w:rPr>
      </w:pPr>
    </w:p>
    <w:permEnd w:id="1346252127"/>
    <w:p w:rsidR="00ED2EEB" w:rsidP="00707B3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38763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07B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5373F" w:rsidP="008537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5373F">
                  <w:t xml:space="preserve">Requires the work group to include: </w:t>
                </w:r>
              </w:p>
              <w:p w:rsidR="0085373F" w:rsidP="0085373F" w:rsidRDefault="0085373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representatives that reflect the geographic locations across the state; </w:t>
                </w:r>
              </w:p>
              <w:p w:rsidR="0085373F" w:rsidP="0085373F" w:rsidRDefault="008537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5373F" w:rsidP="0085373F" w:rsidRDefault="0085373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 domestic worker from each of the following types of work: nanny, nonunion home care worker; housekeeper; gardener; cook; and butler or household manager;</w:t>
                </w:r>
              </w:p>
              <w:p w:rsidR="0085373F" w:rsidP="0085373F" w:rsidRDefault="008537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5373F" w:rsidP="0085373F" w:rsidRDefault="0085373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one representative of an organization representing individuals with developmental disabilities; and</w:t>
                </w:r>
              </w:p>
              <w:p w:rsidR="0085373F" w:rsidP="0085373F" w:rsidRDefault="008537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85373F" w:rsidP="0085373F" w:rsidRDefault="0085373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one representative of a licensed home care agency.</w:t>
                </w:r>
              </w:p>
              <w:p w:rsidRPr="007D1589" w:rsidR="001B4E53" w:rsidP="0085373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</w:tc>
          </w:tr>
        </w:sdtContent>
      </w:sdt>
      <w:permEnd w:id="2113876374"/>
    </w:tbl>
    <w:p w:rsidR="00DF5D0E" w:rsidP="00707B30" w:rsidRDefault="00DF5D0E">
      <w:pPr>
        <w:pStyle w:val="BillEnd"/>
        <w:suppressLineNumbers/>
      </w:pPr>
    </w:p>
    <w:p w:rsidR="00DF5D0E" w:rsidP="00707B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07B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30" w:rsidRDefault="00707B30" w:rsidP="00DF5D0E">
      <w:r>
        <w:separator/>
      </w:r>
    </w:p>
  </w:endnote>
  <w:endnote w:type="continuationSeparator" w:id="0">
    <w:p w:rsidR="00707B30" w:rsidRDefault="00707B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028" w:rsidRDefault="00631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B3BF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07B30">
      <w:t>2511-S2 AMH .... TANG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B3BF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90C4E">
      <w:t>2511-S2 AMH .... TANG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30" w:rsidRDefault="00707B30" w:rsidP="00DF5D0E">
      <w:r>
        <w:separator/>
      </w:r>
    </w:p>
  </w:footnote>
  <w:footnote w:type="continuationSeparator" w:id="0">
    <w:p w:rsidR="00707B30" w:rsidRDefault="00707B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028" w:rsidRDefault="00631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8921A0"/>
    <w:multiLevelType w:val="hybridMultilevel"/>
    <w:tmpl w:val="7C9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5A99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0C4E"/>
    <w:rsid w:val="005E69C3"/>
    <w:rsid w:val="00605C39"/>
    <w:rsid w:val="00631028"/>
    <w:rsid w:val="006841E6"/>
    <w:rsid w:val="006B3BF0"/>
    <w:rsid w:val="006F7027"/>
    <w:rsid w:val="007049E4"/>
    <w:rsid w:val="00707B30"/>
    <w:rsid w:val="0072335D"/>
    <w:rsid w:val="0072541D"/>
    <w:rsid w:val="00757317"/>
    <w:rsid w:val="007769AF"/>
    <w:rsid w:val="007A3BB5"/>
    <w:rsid w:val="007D1589"/>
    <w:rsid w:val="007D35D4"/>
    <w:rsid w:val="0083749C"/>
    <w:rsid w:val="008443FE"/>
    <w:rsid w:val="00846034"/>
    <w:rsid w:val="0085373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54DA"/>
    <w:rsid w:val="00C61A83"/>
    <w:rsid w:val="00C8108C"/>
    <w:rsid w:val="00D40447"/>
    <w:rsid w:val="00D5115E"/>
    <w:rsid w:val="00D659AC"/>
    <w:rsid w:val="00DA47F3"/>
    <w:rsid w:val="00DC2C13"/>
    <w:rsid w:val="00DE256E"/>
    <w:rsid w:val="00DF5D0E"/>
    <w:rsid w:val="00E119D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A263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2511-S2</BillDocName>
  <AmendType>AMH</AmendType>
  <SponsorAcronym>CHAM</SponsorAcronym>
  <DrafterAcronym>TANG</DrafterAcronym>
  <DraftNumber>053</DraftNumber>
  <ReferenceNumber>2SHB 2511</ReferenceNumber>
  <Floor>H AMD</Floor>
  <AmendmentNumber> 1605</AmendmentNumber>
  <Sponsors>By Representative Chambers</Sponsors>
  <FloorAction>OUT OF ORDER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184</Words>
  <Characters>1041</Characters>
  <Application>Microsoft Office Word</Application>
  <DocSecurity>8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2511-S2 AMH CHAM TANG 053</dc:title>
  <dc:creator>Trudes Tango</dc:creator>
  <cp:lastModifiedBy>Tango, Trudes</cp:lastModifiedBy>
  <cp:revision>10</cp:revision>
  <dcterms:created xsi:type="dcterms:W3CDTF">2020-02-18T05:41:00Z</dcterms:created>
  <dcterms:modified xsi:type="dcterms:W3CDTF">2020-02-18T05:46:00Z</dcterms:modified>
</cp:coreProperties>
</file>