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B62F4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76CE2">
            <w:t>5313-S.E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76CE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76CE2">
            <w:t>HARR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76CE2">
            <w:t>MACK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76CE2">
            <w:t>147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62F4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76CE2">
            <w:rPr>
              <w:b/>
              <w:u w:val="single"/>
            </w:rPr>
            <w:t>ESSB 5313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76CE2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950</w:t>
          </w:r>
        </w:sdtContent>
      </w:sdt>
    </w:p>
    <w:p w:rsidR="00DF5D0E" w:rsidP="00605C39" w:rsidRDefault="00B62F44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76CE2">
            <w:rPr>
              <w:sz w:val="22"/>
            </w:rPr>
            <w:t xml:space="preserve">By Representative Harris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76CE2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04/28/2019</w:t>
          </w:r>
        </w:p>
      </w:sdtContent>
    </w:sdt>
    <w:p w:rsidR="00254364" w:rsidP="00254364" w:rsidRDefault="00254364">
      <w:pPr>
        <w:pStyle w:val="Page"/>
        <w:rPr>
          <w:highlight w:val="yellow"/>
        </w:rPr>
      </w:pPr>
      <w:bookmarkStart w:name="StartOfAmendmentBody" w:id="1"/>
      <w:bookmarkEnd w:id="1"/>
      <w:permStart w:edGrp="everyone" w:id="450197188"/>
      <w:r>
        <w:tab/>
        <w:t xml:space="preserve">On page </w:t>
      </w:r>
      <w:r w:rsidR="008F194E">
        <w:t>2</w:t>
      </w:r>
      <w:r>
        <w:t>, line 6, after "</w:t>
      </w:r>
      <w:r w:rsidRPr="00AF4BF6">
        <w:rPr>
          <w:u w:val="single"/>
        </w:rPr>
        <w:t>student</w:t>
      </w:r>
      <w:r>
        <w:t xml:space="preserve">" insert </w:t>
      </w:r>
      <w:r w:rsidRPr="00591D15">
        <w:t>"</w:t>
      </w:r>
      <w:r w:rsidRPr="00591D15">
        <w:rPr>
          <w:u w:val="single"/>
        </w:rPr>
        <w:t xml:space="preserve">plus the </w:t>
      </w:r>
      <w:r>
        <w:rPr>
          <w:u w:val="single"/>
        </w:rPr>
        <w:t xml:space="preserve">statewide average annual </w:t>
      </w:r>
      <w:r w:rsidRPr="00591D15">
        <w:rPr>
          <w:u w:val="single"/>
        </w:rPr>
        <w:t>local effort assistance per student</w:t>
      </w:r>
      <w:r w:rsidRPr="00591D15">
        <w:t>"</w:t>
      </w:r>
    </w:p>
    <w:p w:rsidR="00254364" w:rsidP="00254364" w:rsidRDefault="00254364">
      <w:pPr>
        <w:pStyle w:val="RCWSLText"/>
      </w:pPr>
    </w:p>
    <w:p w:rsidRPr="00AF4BF6" w:rsidR="00254364" w:rsidP="00254364" w:rsidRDefault="00254364">
      <w:pPr>
        <w:pStyle w:val="RCWSLText"/>
      </w:pPr>
      <w:r>
        <w:tab/>
        <w:t xml:space="preserve">On page </w:t>
      </w:r>
      <w:r w:rsidR="00A35054">
        <w:t>2</w:t>
      </w:r>
      <w:r>
        <w:t xml:space="preserve">, at the beginning of line 16, </w:t>
      </w:r>
      <w:r w:rsidRPr="00591D15">
        <w:t>insert "</w:t>
      </w:r>
      <w:r w:rsidRPr="00591D15">
        <w:rPr>
          <w:u w:val="single"/>
        </w:rPr>
        <w:t xml:space="preserve">plus the </w:t>
      </w:r>
      <w:r>
        <w:rPr>
          <w:u w:val="single"/>
        </w:rPr>
        <w:t xml:space="preserve">statewide average annual </w:t>
      </w:r>
      <w:r w:rsidRPr="00591D15">
        <w:rPr>
          <w:u w:val="single"/>
        </w:rPr>
        <w:t>local effort assistance per student</w:t>
      </w:r>
      <w:r w:rsidRPr="00591D15">
        <w:t>"</w:t>
      </w:r>
    </w:p>
    <w:p w:rsidRPr="00C76CE2" w:rsidR="00DF5D0E" w:rsidP="00C76CE2" w:rsidRDefault="00DF5D0E">
      <w:pPr>
        <w:suppressLineNumbers/>
        <w:rPr>
          <w:spacing w:val="-3"/>
        </w:rPr>
      </w:pPr>
    </w:p>
    <w:permEnd w:id="450197188"/>
    <w:p w:rsidR="00ED2EEB" w:rsidP="00C76CE2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4858943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76CE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76CE2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C00930">
                  <w:t xml:space="preserve">Adds </w:t>
                </w:r>
                <w:r w:rsidR="001D6F2F">
                  <w:t xml:space="preserve">the statewide average </w:t>
                </w:r>
                <w:r w:rsidR="00C00930">
                  <w:t>annual local effort assistance (LEA) amounts per student to the calculation of tribal and charter school LEA.</w:t>
                </w:r>
                <w:r w:rsidRPr="0096303F" w:rsidR="001C1B27">
                  <w:t> </w:t>
                </w:r>
              </w:p>
              <w:p w:rsidRPr="007D1589" w:rsidR="001B4E53" w:rsidP="00C76CE2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348589433"/>
    </w:tbl>
    <w:p w:rsidR="00DF5D0E" w:rsidP="00C76CE2" w:rsidRDefault="00DF5D0E">
      <w:pPr>
        <w:pStyle w:val="BillEnd"/>
        <w:suppressLineNumbers/>
      </w:pPr>
    </w:p>
    <w:p w:rsidR="00DF5D0E" w:rsidP="00C76CE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76CE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CE2" w:rsidRDefault="00C76CE2" w:rsidP="00DF5D0E">
      <w:r>
        <w:separator/>
      </w:r>
    </w:p>
  </w:endnote>
  <w:endnote w:type="continuationSeparator" w:id="0">
    <w:p w:rsidR="00C76CE2" w:rsidRDefault="00C76CE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D0A" w:rsidRDefault="00664D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BC1B40">
    <w:pPr>
      <w:pStyle w:val="AmendDraftFooter"/>
    </w:pPr>
    <w:fldSimple w:instr=" TITLE   \* MERGEFORMAT ">
      <w:r w:rsidR="00C76CE2">
        <w:t>5313-S.E AMH .... MACK 147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BC1B40">
    <w:pPr>
      <w:pStyle w:val="AmendDraftFooter"/>
    </w:pPr>
    <w:fldSimple w:instr=" TITLE   \* MERGEFORMAT ">
      <w:r>
        <w:t>5313-S.E AMH .... MACK 147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CE2" w:rsidRDefault="00C76CE2" w:rsidP="00DF5D0E">
      <w:r>
        <w:separator/>
      </w:r>
    </w:p>
  </w:footnote>
  <w:footnote w:type="continuationSeparator" w:id="0">
    <w:p w:rsidR="00C76CE2" w:rsidRDefault="00C76CE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D0A" w:rsidRDefault="00664D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07956"/>
    <w:rsid w:val="00146AAF"/>
    <w:rsid w:val="001A775A"/>
    <w:rsid w:val="001B4E53"/>
    <w:rsid w:val="001C1B27"/>
    <w:rsid w:val="001C7F91"/>
    <w:rsid w:val="001D6F2F"/>
    <w:rsid w:val="001E6675"/>
    <w:rsid w:val="00217E8A"/>
    <w:rsid w:val="00254364"/>
    <w:rsid w:val="00265296"/>
    <w:rsid w:val="00281CBD"/>
    <w:rsid w:val="00316CD9"/>
    <w:rsid w:val="003E2FC6"/>
    <w:rsid w:val="00487F3A"/>
    <w:rsid w:val="00492DDC"/>
    <w:rsid w:val="004C6615"/>
    <w:rsid w:val="00523C5A"/>
    <w:rsid w:val="005E69C3"/>
    <w:rsid w:val="00605C39"/>
    <w:rsid w:val="00664D0A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F194E"/>
    <w:rsid w:val="00931B84"/>
    <w:rsid w:val="00950826"/>
    <w:rsid w:val="0096303F"/>
    <w:rsid w:val="00972869"/>
    <w:rsid w:val="00984CD1"/>
    <w:rsid w:val="009F23A9"/>
    <w:rsid w:val="00A01F29"/>
    <w:rsid w:val="00A17B5B"/>
    <w:rsid w:val="00A35054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62F44"/>
    <w:rsid w:val="00B73E0A"/>
    <w:rsid w:val="00B961E0"/>
    <w:rsid w:val="00BC1B40"/>
    <w:rsid w:val="00BF44DF"/>
    <w:rsid w:val="00C00930"/>
    <w:rsid w:val="00C61A83"/>
    <w:rsid w:val="00C76CE2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C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4F14DB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5313-S.E</BillDocName>
  <AmendType>AMH</AmendType>
  <SponsorAcronym>HARR</SponsorAcronym>
  <DrafterAcronym>MACK</DrafterAcronym>
  <DraftNumber>147</DraftNumber>
  <ReferenceNumber>ESSB 5313</ReferenceNumber>
  <Floor>H AMD</Floor>
  <AmendmentNumber> 950</AmendmentNumber>
  <Sponsors>By Representative Harris</Sponsors>
  <FloorAction>WITHDRAWN 04/28/2019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17</TotalTime>
  <Pages>1</Pages>
  <Words>85</Words>
  <Characters>431</Characters>
  <Application>Microsoft Office Word</Application>
  <DocSecurity>8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5313-S.E AMH .... MACK 147</vt:lpstr>
    </vt:vector>
  </TitlesOfParts>
  <Company>Washington State Legislature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5313-S.E AMH HARR MACK 147</dc:title>
  <dc:creator>James Mackison</dc:creator>
  <cp:lastModifiedBy>Mackison, James</cp:lastModifiedBy>
  <cp:revision>11</cp:revision>
  <dcterms:created xsi:type="dcterms:W3CDTF">2019-04-28T05:11:00Z</dcterms:created>
  <dcterms:modified xsi:type="dcterms:W3CDTF">2019-04-28T06:30:00Z</dcterms:modified>
</cp:coreProperties>
</file>