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862CA" w14:paraId="5136B0CE" w14:textId="79AC43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943C0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943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943C0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943C0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4385">
            <w:t>200</w:t>
          </w:r>
        </w:sdtContent>
      </w:sdt>
    </w:p>
    <w:p w:rsidR="00DF5D0E" w:rsidP="00B73E0A" w:rsidRDefault="00AA1230" w14:paraId="3A29BC6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62CA" w14:paraId="6E2CC48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943C0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943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1764</w:t>
          </w:r>
        </w:sdtContent>
      </w:sdt>
    </w:p>
    <w:p w:rsidR="00DF5D0E" w:rsidP="00605C39" w:rsidRDefault="006862CA" w14:paraId="467B7EF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943C0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943C0" w14:paraId="0AC2144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BC4385" w:rsidR="008943C0" w:rsidP="00BC4385" w:rsidRDefault="00DE256E" w14:paraId="5291E0FB" w14:textId="009F87E5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228983047"/>
      <w:r>
        <w:tab/>
      </w:r>
      <w:r w:rsidR="008943C0">
        <w:t xml:space="preserve">On page </w:t>
      </w:r>
      <w:r w:rsidR="00C57F34">
        <w:t>1, line 10, after "</w:t>
      </w:r>
      <w:r w:rsidRPr="00C57F34" w:rsidR="00C57F34">
        <w:rPr>
          <w:strike/>
        </w:rPr>
        <w:t>education</w:t>
      </w:r>
      <w:r w:rsidR="00C57F34">
        <w:t>))</w:t>
      </w:r>
      <w:r w:rsidR="00731F5E">
        <w:t>"</w:t>
      </w:r>
      <w:r w:rsidR="00C57F34">
        <w:t xml:space="preserve"> insert "</w:t>
      </w:r>
      <w:r w:rsidRPr="00C57F34" w:rsidR="00C57F34">
        <w:rPr>
          <w:u w:val="single"/>
        </w:rPr>
        <w:t xml:space="preserve">to each student in grades </w:t>
      </w:r>
      <w:r w:rsidR="00DD0E60">
        <w:rPr>
          <w:u w:val="single"/>
        </w:rPr>
        <w:t>seven</w:t>
      </w:r>
      <w:r w:rsidRPr="00C57F34" w:rsidR="00C57F34">
        <w:rPr>
          <w:u w:val="single"/>
        </w:rPr>
        <w:t xml:space="preserve"> through twelve</w:t>
      </w:r>
      <w:r w:rsidR="00C57F34">
        <w:t>"</w:t>
      </w:r>
    </w:p>
    <w:p w:rsidR="00C57F34" w:rsidP="00C57F34" w:rsidRDefault="00C57F34" w14:paraId="4170E58F" w14:textId="77777777">
      <w:pPr>
        <w:pStyle w:val="RCWSLText"/>
      </w:pPr>
    </w:p>
    <w:p w:rsidR="00C57F34" w:rsidP="00C57F34" w:rsidRDefault="00C57F34" w14:paraId="232379C4" w14:textId="15CC0C2F">
      <w:pPr>
        <w:pStyle w:val="RCWSLText"/>
      </w:pPr>
      <w:r>
        <w:tab/>
        <w:t>On page 2, line 26 after "</w:t>
      </w:r>
      <w:r>
        <w:rPr>
          <w:u w:val="single"/>
        </w:rPr>
        <w:t>be</w:t>
      </w:r>
      <w:r>
        <w:t>" strike "</w:t>
      </w:r>
      <w:r w:rsidRPr="00C57F34">
        <w:rPr>
          <w:u w:val="single"/>
        </w:rPr>
        <w:t>phased in beginning with students in grades six</w:t>
      </w:r>
      <w:r>
        <w:t>" and insert "</w:t>
      </w:r>
      <w:r w:rsidRPr="00C57F34">
        <w:rPr>
          <w:u w:val="single"/>
        </w:rPr>
        <w:t xml:space="preserve">provided to students in grades </w:t>
      </w:r>
      <w:r w:rsidR="00DD0E60">
        <w:rPr>
          <w:u w:val="single"/>
        </w:rPr>
        <w:t>seven</w:t>
      </w:r>
      <w:r>
        <w:t>"</w:t>
      </w:r>
    </w:p>
    <w:p w:rsidR="00C57F34" w:rsidP="00C57F34" w:rsidRDefault="00C57F34" w14:paraId="23030D60" w14:textId="77777777">
      <w:pPr>
        <w:pStyle w:val="RCWSLText"/>
      </w:pPr>
    </w:p>
    <w:p w:rsidRPr="00C57F34" w:rsidR="00C57F34" w:rsidP="00C57F34" w:rsidRDefault="00C57F34" w14:paraId="4724E60E" w14:textId="77777777">
      <w:pPr>
        <w:pStyle w:val="RCWSLText"/>
      </w:pPr>
      <w:r>
        <w:tab/>
        <w:t>On page 2, beginning on line 27, after "</w:t>
      </w:r>
      <w:r w:rsidRPr="00C57F34">
        <w:rPr>
          <w:u w:val="single"/>
        </w:rPr>
        <w:t>twelve.</w:t>
      </w:r>
      <w:r>
        <w:t>" Strike all material through "</w:t>
      </w:r>
      <w:r w:rsidRPr="00C57F34">
        <w:rPr>
          <w:u w:val="single"/>
        </w:rPr>
        <w:t>2021.</w:t>
      </w:r>
      <w:r>
        <w:t>" on line 30</w:t>
      </w:r>
    </w:p>
    <w:p w:rsidRPr="008943C0" w:rsidR="00DF5D0E" w:rsidP="008943C0" w:rsidRDefault="00DF5D0E" w14:paraId="6D9A7A2E" w14:textId="77777777">
      <w:pPr>
        <w:suppressLineNumbers/>
        <w:rPr>
          <w:spacing w:val="-3"/>
        </w:rPr>
      </w:pPr>
    </w:p>
    <w:permEnd w:id="228983047"/>
    <w:p w:rsidR="00ED2EEB" w:rsidP="008943C0" w:rsidRDefault="00ED2EEB" w14:paraId="5A4E216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52173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635EDD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943C0" w:rsidRDefault="00D659AC" w14:paraId="026485C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943C0" w:rsidRDefault="0096303F" w14:paraId="656DB5FA" w14:textId="16BB77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57F34">
                  <w:t xml:space="preserve">Limits the requirement to provide comprehensive sexual health education to only students in grades </w:t>
                </w:r>
                <w:r w:rsidR="00DD0E60">
                  <w:t>7</w:t>
                </w:r>
                <w:r w:rsidR="00C57F34">
                  <w:t xml:space="preserve"> through 12.</w:t>
                </w:r>
                <w:r w:rsidRPr="0096303F" w:rsidR="001C1B27">
                  <w:t> </w:t>
                </w:r>
              </w:p>
              <w:p w:rsidRPr="007D1589" w:rsidR="001B4E53" w:rsidP="008943C0" w:rsidRDefault="001B4E53" w14:paraId="3CEB33F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5217344"/>
    </w:tbl>
    <w:p w:rsidR="00DF5D0E" w:rsidP="008943C0" w:rsidRDefault="00DF5D0E" w14:paraId="7DF219C8" w14:textId="77777777">
      <w:pPr>
        <w:pStyle w:val="BillEnd"/>
        <w:suppressLineNumbers/>
      </w:pPr>
    </w:p>
    <w:p w:rsidR="00DF5D0E" w:rsidP="008943C0" w:rsidRDefault="00DE256E" w14:paraId="4BD4153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943C0" w:rsidRDefault="00AB682C" w14:paraId="223E35F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2712" w14:textId="77777777" w:rsidR="008943C0" w:rsidRDefault="008943C0" w:rsidP="00DF5D0E">
      <w:r>
        <w:separator/>
      </w:r>
    </w:p>
  </w:endnote>
  <w:endnote w:type="continuationSeparator" w:id="0">
    <w:p w14:paraId="68D8E57C" w14:textId="77777777" w:rsidR="008943C0" w:rsidRDefault="008943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FF7" w:rsidRDefault="00DA3FF7" w14:paraId="4878B4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862CA" w14:paraId="1840E66F" w14:textId="57896D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C4385">
      <w:t>5395-S.E AMH KRAF MOET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862CA" w14:paraId="02B7B169" w14:textId="4E1E99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20D17">
      <w:t>5395-S.E AMH KRAF MOET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7EA8" w14:textId="77777777" w:rsidR="008943C0" w:rsidRDefault="008943C0" w:rsidP="00DF5D0E">
      <w:r>
        <w:separator/>
      </w:r>
    </w:p>
  </w:footnote>
  <w:footnote w:type="continuationSeparator" w:id="0">
    <w:p w14:paraId="5028CDE0" w14:textId="77777777" w:rsidR="008943C0" w:rsidRDefault="008943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7AE3" w14:textId="77777777" w:rsidR="00DA3FF7" w:rsidRDefault="00DA3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27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36ED7" wp14:editId="67001C9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E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7355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F52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619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4AF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0DB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B85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401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FEE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9BC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515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E8B4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638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10A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A7A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4387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722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1D1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332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884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3706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134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AE2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92B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B65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50C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FC8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7DD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848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49F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DA20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1250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01B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F55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36ED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21EE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7355B1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F52A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6199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4AF1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0DB3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B8592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4018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FEE4C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9BC1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5159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E8B48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638C7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10AC1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A7AA2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43871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722C6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1D1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332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8841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3706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1347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AE2A1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92BF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B657B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50C75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FC8B6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7DD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8480B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49FF7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DA20B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12503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01B12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F5503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59BA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6FCE5" wp14:editId="46309DB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93C8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D63DD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389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CAC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1F96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F4D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019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24A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481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A55F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5C5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500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3E3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9D6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317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447C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60A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217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CEC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443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06F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751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CD8F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0F7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31DC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D45E0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2720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6FCE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0093C8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D63DD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38957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CAC52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1F9671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F4D0F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019E5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24AE8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481D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A55FE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5C5C5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5007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3E3C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9D64D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317AE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447C4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60AE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217D3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CECA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4430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06F86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751C5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CD8F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0F7CC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31DC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D45E0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2720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2577"/>
    <w:rsid w:val="00050639"/>
    <w:rsid w:val="00060D21"/>
    <w:rsid w:val="00096165"/>
    <w:rsid w:val="000C6BC0"/>
    <w:rsid w:val="000C6C82"/>
    <w:rsid w:val="000E603A"/>
    <w:rsid w:val="00102468"/>
    <w:rsid w:val="00106544"/>
    <w:rsid w:val="00146AAF"/>
    <w:rsid w:val="001767A4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862CA"/>
    <w:rsid w:val="006F7027"/>
    <w:rsid w:val="007049E4"/>
    <w:rsid w:val="0072335D"/>
    <w:rsid w:val="0072541D"/>
    <w:rsid w:val="00731F5E"/>
    <w:rsid w:val="00757317"/>
    <w:rsid w:val="007769AF"/>
    <w:rsid w:val="007D1589"/>
    <w:rsid w:val="007D35D4"/>
    <w:rsid w:val="0080436B"/>
    <w:rsid w:val="0083749C"/>
    <w:rsid w:val="008443FE"/>
    <w:rsid w:val="00846034"/>
    <w:rsid w:val="008943C0"/>
    <w:rsid w:val="008C603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385"/>
    <w:rsid w:val="00BF44DF"/>
    <w:rsid w:val="00C20D17"/>
    <w:rsid w:val="00C57F34"/>
    <w:rsid w:val="00C61A83"/>
    <w:rsid w:val="00C8108C"/>
    <w:rsid w:val="00D40447"/>
    <w:rsid w:val="00D659AC"/>
    <w:rsid w:val="00DA3FF7"/>
    <w:rsid w:val="00DA47F3"/>
    <w:rsid w:val="00DC2C13"/>
    <w:rsid w:val="00DD0E60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C8A3D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2577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KRAF</SponsorAcronym>
  <DrafterAcronym>MOET</DrafterAcronym>
  <DraftNumber>200</DraftNumber>
  <ReferenceNumber>ESSB 5395</ReferenceNumber>
  <Floor>H AMD</Floor>
  <AmendmentNumber> 1764</AmendmentNumber>
  <Sponsors>By Representative Kraft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102</Words>
  <Characters>493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KRAF MOET 200</dc:title>
  <dc:creator>Ethan Moreno</dc:creator>
  <cp:lastModifiedBy>Moreno, Ethan</cp:lastModifiedBy>
  <cp:revision>9</cp:revision>
  <dcterms:created xsi:type="dcterms:W3CDTF">2020-03-02T17:00:00Z</dcterms:created>
  <dcterms:modified xsi:type="dcterms:W3CDTF">2020-03-02T17:10:00Z</dcterms:modified>
</cp:coreProperties>
</file>