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44336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D2C2A">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D2C2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D2C2A">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D2C2A">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D2C2A">
            <w:t>183</w:t>
          </w:r>
        </w:sdtContent>
      </w:sdt>
    </w:p>
    <w:p w:rsidR="00DF5D0E" w:rsidP="00B73E0A" w:rsidRDefault="00AA1230">
      <w:pPr>
        <w:pStyle w:val="OfferedBy"/>
        <w:spacing w:after="120"/>
      </w:pPr>
      <w:r>
        <w:tab/>
      </w:r>
      <w:r>
        <w:tab/>
      </w:r>
      <w:r>
        <w:tab/>
      </w:r>
    </w:p>
    <w:p w:rsidR="00DF5D0E" w:rsidRDefault="0044336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D2C2A">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D2C2A">
            <w:t>H AMD TO ED COMM AMD (H-4971.4/20)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1891</w:t>
          </w:r>
        </w:sdtContent>
      </w:sdt>
    </w:p>
    <w:p w:rsidR="00DF5D0E" w:rsidP="00605C39" w:rsidRDefault="0044336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D2C2A">
            <w:rPr>
              <w:sz w:val="22"/>
            </w:rPr>
            <w:t xml:space="preserve">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D2C2A">
          <w:pPr>
            <w:spacing w:after="400" w:line="408" w:lineRule="exact"/>
            <w:jc w:val="right"/>
            <w:rPr>
              <w:b/>
              <w:bCs/>
            </w:rPr>
          </w:pPr>
          <w:r>
            <w:rPr>
              <w:b/>
              <w:bCs/>
            </w:rPr>
            <w:t xml:space="preserve">WITHDRAWN 03/04/2020</w:t>
          </w:r>
        </w:p>
      </w:sdtContent>
    </w:sdt>
    <w:p w:rsidR="000D2C2A" w:rsidP="00C8108C" w:rsidRDefault="00DE256E">
      <w:pPr>
        <w:pStyle w:val="Page"/>
      </w:pPr>
      <w:bookmarkStart w:name="StartOfAmendmentBody" w:id="1"/>
      <w:bookmarkEnd w:id="1"/>
      <w:permStart w:edGrp="everyone" w:id="808798110"/>
      <w:r>
        <w:tab/>
      </w:r>
      <w:r w:rsidR="000D2C2A">
        <w:t xml:space="preserve">On page </w:t>
      </w:r>
      <w:r w:rsidR="00AD2D16">
        <w:t>4, after line 24 of the striking amendment, insert the following:</w:t>
      </w:r>
    </w:p>
    <w:p w:rsidRPr="00AD2D16" w:rsidR="00AD2D16" w:rsidP="00AD2D16" w:rsidRDefault="00AD2D16">
      <w:pPr>
        <w:pStyle w:val="RCWSLText"/>
      </w:pPr>
      <w:r>
        <w:tab/>
        <w:t>"</w:t>
      </w:r>
      <w:r>
        <w:rPr>
          <w:u w:val="single"/>
        </w:rPr>
        <w:t>(c) P</w:t>
      </w:r>
      <w:r w:rsidRPr="00AD2D16">
        <w:rPr>
          <w:u w:val="single"/>
        </w:rPr>
        <w:t>rior to being used in any classroom</w:t>
      </w:r>
      <w:r>
        <w:rPr>
          <w:u w:val="single"/>
        </w:rPr>
        <w:t>,</w:t>
      </w:r>
      <w:r w:rsidRPr="00AD2D16">
        <w:rPr>
          <w:u w:val="single"/>
        </w:rPr>
        <w:t xml:space="preserve"> copies of all curricul</w:t>
      </w:r>
      <w:r>
        <w:rPr>
          <w:u w:val="single"/>
        </w:rPr>
        <w:t>a</w:t>
      </w:r>
      <w:r w:rsidRPr="00AD2D16">
        <w:rPr>
          <w:u w:val="single"/>
        </w:rPr>
        <w:t xml:space="preserve"> </w:t>
      </w:r>
      <w:r w:rsidR="00796583">
        <w:rPr>
          <w:u w:val="single"/>
        </w:rPr>
        <w:t>must</w:t>
      </w:r>
      <w:r w:rsidRPr="00AD2D16">
        <w:rPr>
          <w:u w:val="single"/>
        </w:rPr>
        <w:t xml:space="preserve"> be mailed to the homes of all students, addressed to the parents and all lessons that will be taught will be available in video for all parents to see, free of charg</w:t>
      </w:r>
      <w:r>
        <w:rPr>
          <w:u w:val="single"/>
        </w:rPr>
        <w:t>e.  P</w:t>
      </w:r>
      <w:r w:rsidRPr="00AD2D16">
        <w:rPr>
          <w:u w:val="single"/>
        </w:rPr>
        <w:t xml:space="preserve">arents </w:t>
      </w:r>
      <w:r>
        <w:rPr>
          <w:u w:val="single"/>
        </w:rPr>
        <w:t>must</w:t>
      </w:r>
      <w:r w:rsidRPr="00AD2D16">
        <w:rPr>
          <w:u w:val="single"/>
        </w:rPr>
        <w:t xml:space="preserve"> be notified about the ability to see the videos via email, with a link to the videos for each lesson.</w:t>
      </w:r>
      <w:r>
        <w:t>"</w:t>
      </w:r>
    </w:p>
    <w:p w:rsidRPr="000D2C2A" w:rsidR="00DF5D0E" w:rsidP="000D2C2A" w:rsidRDefault="00DF5D0E">
      <w:pPr>
        <w:suppressLineNumbers/>
        <w:rPr>
          <w:spacing w:val="-3"/>
        </w:rPr>
      </w:pPr>
    </w:p>
    <w:permEnd w:id="808798110"/>
    <w:p w:rsidR="00ED2EEB" w:rsidP="000D2C2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3286780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D2C2A"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0D2C2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D2D16">
                  <w:t>Requires, p</w:t>
                </w:r>
                <w:r w:rsidRPr="00AD2D16" w:rsidR="00AD2D16">
                  <w:t>rior to being used in any classroom</w:t>
                </w:r>
                <w:r w:rsidR="00AD2D16">
                  <w:t>:</w:t>
                </w:r>
                <w:r w:rsidRPr="00AD2D16" w:rsidR="00AD2D16">
                  <w:t xml:space="preserve"> </w:t>
                </w:r>
                <w:r w:rsidR="00AD2D16">
                  <w:t xml:space="preserve">(1) </w:t>
                </w:r>
                <w:r w:rsidRPr="00AD2D16" w:rsidR="00AD2D16">
                  <w:t xml:space="preserve">copies of all curricula </w:t>
                </w:r>
                <w:r w:rsidR="00AD2D16">
                  <w:t>to</w:t>
                </w:r>
                <w:r w:rsidRPr="00AD2D16" w:rsidR="00AD2D16">
                  <w:t xml:space="preserve"> be mailed to the homes of all students, addressed to the parents and </w:t>
                </w:r>
                <w:r w:rsidR="00AD2D16">
                  <w:t xml:space="preserve">(2) </w:t>
                </w:r>
                <w:r w:rsidRPr="00AD2D16" w:rsidR="00AD2D16">
                  <w:t xml:space="preserve">all lessons that will be taught </w:t>
                </w:r>
                <w:r w:rsidR="00AD2D16">
                  <w:t>to</w:t>
                </w:r>
                <w:r w:rsidRPr="00AD2D16" w:rsidR="00AD2D16">
                  <w:t xml:space="preserve"> be available in video for all parents to see, free of charge.  </w:t>
                </w:r>
                <w:r w:rsidR="00AD2D16">
                  <w:t>Requires p</w:t>
                </w:r>
                <w:r w:rsidRPr="00AD2D16" w:rsidR="00AD2D16">
                  <w:t xml:space="preserve">arents </w:t>
                </w:r>
                <w:r w:rsidR="00AD2D16">
                  <w:t>to</w:t>
                </w:r>
                <w:r w:rsidRPr="00AD2D16" w:rsidR="00AD2D16">
                  <w:t xml:space="preserve"> be notified about the ability to see the videos via email, with a link to the videos for each lesson.</w:t>
                </w:r>
                <w:r w:rsidRPr="0096303F" w:rsidR="001C1B27">
                  <w:t> </w:t>
                </w:r>
              </w:p>
              <w:p w:rsidRPr="007D1589" w:rsidR="001B4E53" w:rsidP="000D2C2A" w:rsidRDefault="001B4E53">
                <w:pPr>
                  <w:pStyle w:val="ListBullet"/>
                  <w:numPr>
                    <w:ilvl w:val="0"/>
                    <w:numId w:val="0"/>
                  </w:numPr>
                  <w:suppressLineNumbers/>
                </w:pPr>
              </w:p>
            </w:tc>
          </w:tr>
        </w:sdtContent>
      </w:sdt>
      <w:permEnd w:id="1132867801"/>
    </w:tbl>
    <w:p w:rsidR="00DF5D0E" w:rsidP="000D2C2A" w:rsidRDefault="00DF5D0E">
      <w:pPr>
        <w:pStyle w:val="BillEnd"/>
        <w:suppressLineNumbers/>
      </w:pPr>
    </w:p>
    <w:p w:rsidR="00DF5D0E" w:rsidP="000D2C2A" w:rsidRDefault="00DE256E">
      <w:pPr>
        <w:pStyle w:val="BillEnd"/>
        <w:suppressLineNumbers/>
      </w:pPr>
      <w:r>
        <w:rPr>
          <w:b/>
        </w:rPr>
        <w:t>--- END ---</w:t>
      </w:r>
    </w:p>
    <w:p w:rsidR="00DF5D0E" w:rsidP="000D2C2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C2A" w:rsidRDefault="000D2C2A" w:rsidP="00DF5D0E">
      <w:r>
        <w:separator/>
      </w:r>
    </w:p>
  </w:endnote>
  <w:endnote w:type="continuationSeparator" w:id="0">
    <w:p w:rsidR="000D2C2A" w:rsidRDefault="000D2C2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583" w:rsidRDefault="00796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96583">
    <w:pPr>
      <w:pStyle w:val="AmendDraftFooter"/>
    </w:pPr>
    <w:fldSimple w:instr=" TITLE   \* MERGEFORMAT ">
      <w:r w:rsidR="000D2C2A">
        <w:t>5395-S.E AMH .... MORI 183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96583">
    <w:pPr>
      <w:pStyle w:val="AmendDraftFooter"/>
    </w:pPr>
    <w:fldSimple w:instr=" TITLE   \* MERGEFORMAT ">
      <w:r>
        <w:t>5395-S.E AMH .... MORI 183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C2A" w:rsidRDefault="000D2C2A" w:rsidP="00DF5D0E">
      <w:r>
        <w:separator/>
      </w:r>
    </w:p>
  </w:footnote>
  <w:footnote w:type="continuationSeparator" w:id="0">
    <w:p w:rsidR="000D2C2A" w:rsidRDefault="000D2C2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583" w:rsidRDefault="00796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D2C2A"/>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43361"/>
    <w:rsid w:val="00492DDC"/>
    <w:rsid w:val="004C6615"/>
    <w:rsid w:val="00523C5A"/>
    <w:rsid w:val="005E69C3"/>
    <w:rsid w:val="00605C39"/>
    <w:rsid w:val="006841E6"/>
    <w:rsid w:val="006F7027"/>
    <w:rsid w:val="007049E4"/>
    <w:rsid w:val="0072335D"/>
    <w:rsid w:val="0072541D"/>
    <w:rsid w:val="00757317"/>
    <w:rsid w:val="007769AF"/>
    <w:rsid w:val="00796583"/>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D2D16"/>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him_ji\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44ACF"/>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WALJ</SponsorAcronym>
  <DrafterAcronym>MORI</DrafterAcronym>
  <DraftNumber>183</DraftNumber>
  <ReferenceNumber>ESSB 5395</ReferenceNumber>
  <Floor>H AMD TO ED COMM AMD (H-4971.4/20)</Floor>
  <AmendmentNumber> 1891</AmendmentNumber>
  <Sponsors>By Representative Walsh</Sponsors>
  <FloorAction>WITHDRAWN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183</Words>
  <Characters>794</Characters>
  <Application>Microsoft Office Word</Application>
  <DocSecurity>8</DocSecurity>
  <Lines>28</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WALJ MORI 183</dc:title>
  <dc:creator>Jim Morishima</dc:creator>
  <cp:lastModifiedBy>Morishima, Jim</cp:lastModifiedBy>
  <cp:revision>4</cp:revision>
  <dcterms:created xsi:type="dcterms:W3CDTF">2020-02-29T01:38:00Z</dcterms:created>
  <dcterms:modified xsi:type="dcterms:W3CDTF">2020-02-29T02:15:00Z</dcterms:modified>
</cp:coreProperties>
</file>