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5341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0E0E">
            <w:t>6417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0E0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0E0E">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0E0E">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5B46">
            <w:t>658</w:t>
          </w:r>
        </w:sdtContent>
      </w:sdt>
    </w:p>
    <w:p w:rsidR="00DF5D0E" w:rsidP="00B73E0A" w:rsidRDefault="00AA1230">
      <w:pPr>
        <w:pStyle w:val="OfferedBy"/>
        <w:spacing w:after="120"/>
      </w:pPr>
      <w:r>
        <w:tab/>
      </w:r>
      <w:r>
        <w:tab/>
      </w:r>
      <w:r>
        <w:tab/>
      </w:r>
    </w:p>
    <w:p w:rsidR="00DF5D0E" w:rsidRDefault="0085341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0E0E">
            <w:rPr>
              <w:b/>
              <w:u w:val="single"/>
            </w:rPr>
            <w:t>SB 6417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0E0E">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2064</w:t>
          </w:r>
        </w:sdtContent>
      </w:sdt>
    </w:p>
    <w:p w:rsidR="00DF5D0E" w:rsidP="00605C39" w:rsidRDefault="0085341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0E0E">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0E0E">
          <w:pPr>
            <w:spacing w:after="400" w:line="408" w:lineRule="exact"/>
            <w:jc w:val="right"/>
            <w:rPr>
              <w:b/>
              <w:bCs/>
            </w:rPr>
          </w:pPr>
          <w:r>
            <w:rPr>
              <w:b/>
              <w:bCs/>
            </w:rPr>
            <w:t xml:space="preserve">ADOPTED 03/05/2020</w:t>
          </w:r>
        </w:p>
      </w:sdtContent>
    </w:sdt>
    <w:p w:rsidRPr="006172C6" w:rsidR="00784557" w:rsidP="006172C6" w:rsidRDefault="00784557">
      <w:pPr>
        <w:spacing w:line="408" w:lineRule="exact"/>
        <w:ind w:firstLine="576"/>
        <w:rPr>
          <w:u w:val="single"/>
        </w:rPr>
      </w:pPr>
      <w:bookmarkStart w:name="StartOfAmendmentBody" w:id="1"/>
      <w:bookmarkEnd w:id="1"/>
      <w:permStart w:edGrp="everyone" w:id="1416055164"/>
      <w:r>
        <w:tab/>
        <w:t>On page 5, line 3, after "</w:t>
      </w:r>
      <w:r>
        <w:rPr>
          <w:u w:val="single"/>
        </w:rPr>
        <w:t>(6)</w:t>
      </w:r>
      <w:r>
        <w:t>" strike "</w:t>
      </w:r>
      <w:r>
        <w:rPr>
          <w:u w:val="single"/>
        </w:rPr>
        <w:t>Retirees</w:t>
      </w:r>
      <w:r>
        <w:t>" and insert "</w:t>
      </w:r>
      <w:r w:rsidRPr="00012082">
        <w:rPr>
          <w:u w:val="single"/>
        </w:rPr>
        <w:t>Beginning</w:t>
      </w:r>
      <w:r w:rsidR="00CF3437">
        <w:rPr>
          <w:u w:val="single"/>
        </w:rPr>
        <w:t xml:space="preserve"> on</w:t>
      </w:r>
      <w:r w:rsidRPr="00012082">
        <w:rPr>
          <w:u w:val="single"/>
        </w:rPr>
        <w:t xml:space="preserve"> the date that the state receives a</w:t>
      </w:r>
      <w:r w:rsidR="006172C6">
        <w:rPr>
          <w:u w:val="single"/>
        </w:rPr>
        <w:t xml:space="preserve"> </w:t>
      </w:r>
      <w:r w:rsidRPr="00012082">
        <w:rPr>
          <w:u w:val="single"/>
        </w:rPr>
        <w:t>determination from the federal internal revenue service that this</w:t>
      </w:r>
      <w:r w:rsidR="006172C6">
        <w:rPr>
          <w:u w:val="single"/>
        </w:rPr>
        <w:t xml:space="preserve"> </w:t>
      </w:r>
      <w:r w:rsidRPr="00012082">
        <w:rPr>
          <w:u w:val="single"/>
        </w:rPr>
        <w:t>subsection</w:t>
      </w:r>
      <w:r>
        <w:rPr>
          <w:u w:val="single"/>
        </w:rPr>
        <w:t xml:space="preserve"> (6) conforms with federal law, retirees</w:t>
      </w:r>
      <w:r>
        <w:t>"</w:t>
      </w:r>
    </w:p>
    <w:p w:rsidR="00784557" w:rsidP="00C8108C" w:rsidRDefault="00784557">
      <w:pPr>
        <w:pStyle w:val="Page"/>
      </w:pPr>
    </w:p>
    <w:p w:rsidR="00380E0E" w:rsidP="00C8108C" w:rsidRDefault="00DE256E">
      <w:pPr>
        <w:pStyle w:val="Page"/>
      </w:pPr>
      <w:r>
        <w:tab/>
      </w:r>
      <w:r w:rsidR="00380E0E">
        <w:t>On page</w:t>
      </w:r>
      <w:r w:rsidR="00DB07E3">
        <w:t xml:space="preserve"> </w:t>
      </w:r>
      <w:r w:rsidR="00DA2E7B">
        <w:t>5, after line 7, insert the following:</w:t>
      </w:r>
    </w:p>
    <w:p w:rsidR="00DA2E7B" w:rsidP="00DA2E7B" w:rsidRDefault="00DA2E7B">
      <w:pPr>
        <w:pStyle w:val="RCWSLText"/>
      </w:pPr>
    </w:p>
    <w:p w:rsidR="00DA2E7B" w:rsidP="00DA2E7B" w:rsidRDefault="00DA2E7B">
      <w:pPr>
        <w:pStyle w:val="RCWSLText"/>
      </w:pPr>
      <w:r>
        <w:tab/>
        <w:t>"</w:t>
      </w:r>
      <w:r>
        <w:rPr>
          <w:b/>
        </w:rPr>
        <w:t>Sec. 2.</w:t>
      </w:r>
      <w:r>
        <w:t xml:space="preserve">  RCW 41.32.785 and 2019 c 102 s 3 are each amended to read as follows:</w:t>
      </w:r>
    </w:p>
    <w:p w:rsidR="00DA2E7B" w:rsidRDefault="00DA2E7B">
      <w:pPr>
        <w:spacing w:line="408" w:lineRule="exact"/>
        <w:ind w:firstLine="576"/>
      </w:pPr>
      <w:r>
        <w:t>(1) Upon retirement for service as prescribed in RCW 41.32.765 or retirement for disability under RCW 41.32.790, a member shall elect to have the retirement allowance paid pursuant to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rsidR="00DA2E7B" w:rsidP="001D5B46" w:rsidRDefault="00DA2E7B">
      <w:pPr>
        <w:spacing w:line="408" w:lineRule="exact"/>
        <w:ind w:firstLine="576"/>
      </w:pPr>
      <w:r>
        <w:lastRenderedPageBreak/>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designated person. Such person shall be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member's spouse do not give written consent to an option under this section, the department will pay the member a joint and fifty percent survivor benefit and record the member's spouse as the beneficiary. Such benefit shall be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 xml:space="preserve">(3)(a) Any member who retired before January 1, 1996, and who elected to receive a reduced retirement allowance under subsection </w:t>
      </w:r>
      <w:r>
        <w:lastRenderedPageBreak/>
        <w:t>(1)(b) or (2) of this section is entitled to receive a retirement allowance adjusted in accordance with (b) of this subsection, if they meet the following conditions:</w:t>
      </w:r>
    </w:p>
    <w:p w:rsidR="00DA2E7B" w:rsidRDefault="00DA2E7B">
      <w:pPr>
        <w:spacing w:line="408" w:lineRule="exact"/>
        <w:ind w:firstLine="576"/>
      </w:pPr>
      <w:r>
        <w:t>(i) The retiree's designated beneficiary predeceases or has predeceased the retiree; and</w:t>
      </w:r>
    </w:p>
    <w:p w:rsidR="00DA2E7B" w:rsidRDefault="00DA2E7B">
      <w:pPr>
        <w:spacing w:line="408" w:lineRule="exact"/>
        <w:ind w:firstLine="576"/>
      </w:pPr>
      <w:r>
        <w:t>(ii) The retiree provides to the department proper proof of the designated beneficiary's death.</w:t>
      </w:r>
    </w:p>
    <w:p w:rsidR="00DA2E7B" w:rsidRDefault="00DA2E7B">
      <w:pPr>
        <w:spacing w:line="408" w:lineRule="exact"/>
        <w:ind w:firstLine="576"/>
      </w:pPr>
      <w:r>
        <w:t>(b) The retirement allowance payable to the retiree, as of July 1, 1998, or the date of the designated beneficiary's death, whichever comes last, shall be increased by the percentage derived in (c) of this subsection.</w:t>
      </w:r>
    </w:p>
    <w:p w:rsidR="00DA2E7B" w:rsidRDefault="00DA2E7B">
      <w:pPr>
        <w:spacing w:line="408" w:lineRule="exact"/>
        <w:ind w:firstLine="576"/>
      </w:pPr>
      <w:r>
        <w:t>(c) The percentage increase shall be derived by the following:</w:t>
      </w:r>
    </w:p>
    <w:p w:rsidR="00DA2E7B" w:rsidRDefault="00DA2E7B">
      <w:pPr>
        <w:spacing w:line="408" w:lineRule="exact"/>
        <w:ind w:firstLine="576"/>
      </w:pPr>
      <w:r>
        <w:t>(i) One hundred percent multiplied by the result of (c)(ii) of this subsection converted to a percent;</w:t>
      </w:r>
    </w:p>
    <w:p w:rsidR="00DA2E7B" w:rsidRDefault="00DA2E7B">
      <w:pPr>
        <w:spacing w:line="408" w:lineRule="exact"/>
        <w:ind w:firstLine="576"/>
      </w:pPr>
      <w:r>
        <w:t>(ii) Subtract one from the reciprocal of the appropriate joint and survivor option factor;</w:t>
      </w:r>
    </w:p>
    <w:p w:rsidR="00DA2E7B" w:rsidRDefault="00DA2E7B">
      <w:pPr>
        <w:spacing w:line="408" w:lineRule="exact"/>
        <w:ind w:firstLine="576"/>
      </w:pPr>
      <w:r>
        <w:t>(iii) The joint and survivor option factor shall be from the table in effect as of July 1, 1998.</w:t>
      </w:r>
    </w:p>
    <w:p w:rsidR="00DA2E7B" w:rsidRDefault="00DA2E7B">
      <w:pPr>
        <w:spacing w:line="408" w:lineRule="exact"/>
        <w:ind w:firstLine="576"/>
      </w:pPr>
      <w:r>
        <w:t>(d) The adjustment under (b) of this subsection shall accrue from the beginning of the month following the date of the designated beneficiary's death or from July 1, 1998, whichever comes last.</w:t>
      </w:r>
    </w:p>
    <w:p w:rsidR="00DA2E7B" w:rsidRDefault="00DA2E7B">
      <w:pPr>
        <w:spacing w:line="408" w:lineRule="exact"/>
        <w:ind w:firstLine="576"/>
      </w:pPr>
      <w:r>
        <w:t>(4) No later than July 1, 2001,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(5)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meets the length of service requirements of RCW 41.32.815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 provided in RCW 41.32.765(1)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(4)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DA2E7B"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p>
    <w:p w:rsidRPr="00012082" w:rsidR="00012082" w:rsidP="00012082" w:rsidRDefault="008F3083">
      <w:pPr>
        <w:spacing w:line="408" w:lineRule="exact"/>
        <w:ind w:firstLine="576"/>
        <w:rPr>
          <w:u w:val="single"/>
        </w:rPr>
      </w:pPr>
      <w:r>
        <w:rPr>
          <w:u w:val="single"/>
        </w:rPr>
        <w:t xml:space="preserve">(6)  </w:t>
      </w:r>
      <w:r w:rsidRPr="00012082" w:rsidR="00012082">
        <w:rPr>
          <w:u w:val="single"/>
        </w:rPr>
        <w:t xml:space="preserve">Beginning </w:t>
      </w:r>
      <w:r w:rsidR="00B0654E">
        <w:rPr>
          <w:u w:val="single"/>
        </w:rPr>
        <w:t xml:space="preserve">on </w:t>
      </w:r>
      <w:r w:rsidRPr="00012082" w:rsidR="00012082">
        <w:rPr>
          <w:u w:val="single"/>
        </w:rPr>
        <w:t>the date that the state receives a</w:t>
      </w:r>
    </w:p>
    <w:p w:rsidRPr="00012082" w:rsidR="00012082" w:rsidP="00012082" w:rsidRDefault="00012082">
      <w:pPr>
        <w:spacing w:line="408" w:lineRule="exact"/>
        <w:rPr>
          <w:u w:val="single"/>
        </w:rPr>
      </w:pPr>
      <w:r w:rsidRPr="00012082">
        <w:rPr>
          <w:u w:val="single"/>
        </w:rPr>
        <w:t>determination from the federal internal revenue service that this</w:t>
      </w:r>
    </w:p>
    <w:p w:rsidRPr="008F3083" w:rsidR="008F3083" w:rsidP="00012082" w:rsidRDefault="00012082">
      <w:pPr>
        <w:spacing w:line="408" w:lineRule="exact"/>
        <w:rPr>
          <w:u w:val="single"/>
        </w:rPr>
      </w:pPr>
      <w:r w:rsidRPr="00012082">
        <w:rPr>
          <w:u w:val="single"/>
        </w:rPr>
        <w:t>subsection</w:t>
      </w:r>
      <w:r>
        <w:rPr>
          <w:u w:val="single"/>
        </w:rPr>
        <w:t xml:space="preserve"> (6) conforms with federal law, r</w:t>
      </w:r>
      <w:r w:rsidR="008F3083">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rsidR="00DA2E7B" w:rsidRDefault="00DA2E7B">
      <w:pPr>
        <w:spacing w:before="400" w:line="408" w:lineRule="exact"/>
        <w:ind w:firstLine="576"/>
      </w:pPr>
      <w:r>
        <w:rPr>
          <w:b/>
        </w:rPr>
        <w:t>Sec. 3.</w:t>
      </w:r>
      <w:r>
        <w:t xml:space="preserve">  RCW 41.32.851 and 2019 c 102 s 4 are each amended to read as follows:</w:t>
      </w:r>
    </w:p>
    <w:p w:rsidR="00DA2E7B" w:rsidRDefault="00DA2E7B">
      <w:pPr>
        <w:spacing w:line="408" w:lineRule="exact"/>
        <w:ind w:firstLine="576"/>
      </w:pPr>
      <w:r>
        <w:t>(1) Upon retirement for service as prescribed in RCW 41.32.875 or retirement for disability under RCW 41.32.880, a member shall elect to have the retirement allowance paid pursuant to one of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such member's life. Upon the death of the retired member, all benefits shall cease.</w:t>
      </w:r>
    </w:p>
    <w:p w:rsidR="00DA2E7B" w:rsidRDefault="00DA2E7B">
      <w:pPr>
        <w:spacing w:line="408" w:lineRule="exact"/>
        <w:ind w:firstLine="576"/>
      </w:pPr>
      <w:r>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such person or persons as the retiree shall have nominated by written designation duly executed and filed with the department at the time of retirement. The options adopted by the department shall include, but are not limited to, a joint and one hundred percent survivor option and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fifty-percent survivor benefit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(3) No later than July 1, 2001,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(4)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meets the length of service requirements of RCW 41.32.875(1)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 provided in RCW 41.32.875(1)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(3)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r w:rsidRPr="008F3083" w:rsidR="008F3083">
        <w:t xml:space="preserve"> </w:t>
      </w:r>
    </w:p>
    <w:p w:rsidRPr="00012082" w:rsidR="00B0654E" w:rsidP="00DF18B8" w:rsidRDefault="008F3083">
      <w:pPr>
        <w:spacing w:line="408" w:lineRule="exact"/>
        <w:ind w:firstLine="576"/>
        <w:rPr>
          <w:u w:val="single"/>
        </w:rPr>
      </w:pPr>
      <w:r>
        <w:rPr>
          <w:u w:val="single"/>
        </w:rPr>
        <w:t xml:space="preserve">(5)  </w:t>
      </w:r>
      <w:r w:rsidRPr="00012082" w:rsidR="00B0654E">
        <w:rPr>
          <w:u w:val="single"/>
        </w:rPr>
        <w:t xml:space="preserve">Beginning </w:t>
      </w:r>
      <w:r w:rsidR="00B0654E">
        <w:rPr>
          <w:u w:val="single"/>
        </w:rPr>
        <w:t xml:space="preserve">on </w:t>
      </w:r>
      <w:r w:rsidRPr="00012082" w:rsidR="00B0654E">
        <w:rPr>
          <w:u w:val="single"/>
        </w:rPr>
        <w:t>the date that the state receives a</w:t>
      </w:r>
      <w:r w:rsidR="00DF18B8">
        <w:rPr>
          <w:u w:val="single"/>
        </w:rPr>
        <w:t xml:space="preserve"> </w:t>
      </w:r>
      <w:r w:rsidRPr="00012082" w:rsidR="00B0654E">
        <w:rPr>
          <w:u w:val="single"/>
        </w:rPr>
        <w:t>determination from the federal internal revenue service that this</w:t>
      </w:r>
    </w:p>
    <w:p w:rsidRPr="008F3083" w:rsidR="00DA2E7B" w:rsidP="006172C6" w:rsidRDefault="00B0654E">
      <w:pPr>
        <w:spacing w:line="408" w:lineRule="exact"/>
        <w:rPr>
          <w:u w:val="single"/>
        </w:rPr>
      </w:pPr>
      <w:r w:rsidRPr="00012082">
        <w:rPr>
          <w:u w:val="single"/>
        </w:rPr>
        <w:t>subsection</w:t>
      </w:r>
      <w:r>
        <w:rPr>
          <w:u w:val="single"/>
        </w:rPr>
        <w:t xml:space="preserve"> (</w:t>
      </w:r>
      <w:r w:rsidR="006172C6">
        <w:rPr>
          <w:u w:val="single"/>
        </w:rPr>
        <w:t>5</w:t>
      </w:r>
      <w:r>
        <w:rPr>
          <w:u w:val="single"/>
        </w:rPr>
        <w:t>) conforms with federal law, r</w:t>
      </w:r>
      <w:r w:rsidR="008F3083">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rsidR="00DA2E7B" w:rsidRDefault="00DA2E7B">
      <w:pPr>
        <w:spacing w:before="400" w:line="408" w:lineRule="exact"/>
        <w:ind w:firstLine="576"/>
      </w:pPr>
      <w:r>
        <w:rPr>
          <w:b/>
        </w:rPr>
        <w:t>Sec. 4.</w:t>
      </w:r>
      <w:r>
        <w:t xml:space="preserve">  RCW 41.35.220 and 2019 c 102 s 5 are each amended to read as follows:</w:t>
      </w:r>
    </w:p>
    <w:p w:rsidR="00DA2E7B" w:rsidRDefault="00DA2E7B">
      <w:pPr>
        <w:spacing w:line="408" w:lineRule="exact"/>
        <w:ind w:firstLine="576"/>
      </w:pPr>
      <w:r>
        <w:t>(1) Upon retirement for service as prescribed in RCW 41.35.420 or 41.35.680 or retirement for disability under RCW 41.35.440 or 41.35.690, a member shall elect to have the retirement allowance paid pursuant to one of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such member's life.</w:t>
      </w:r>
    </w:p>
    <w:p w:rsidR="00DA2E7B" w:rsidRDefault="00DA2E7B">
      <w:pPr>
        <w:spacing w:line="408" w:lineRule="exact"/>
        <w:ind w:firstLine="576"/>
      </w:pPr>
      <w:r>
        <w:t>(i) For members of plan 2,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rsidR="00DA2E7B" w:rsidRDefault="00DA2E7B">
      <w:pPr>
        <w:spacing w:line="408" w:lineRule="exact"/>
        <w:ind w:firstLine="576"/>
      </w:pPr>
      <w:r>
        <w:t>(ii) For members of plan 3, upon the death of the retired member, the member's benefits shall cease.</w:t>
      </w:r>
    </w:p>
    <w:p w:rsidR="00DA2E7B" w:rsidRDefault="00DA2E7B">
      <w:pPr>
        <w:spacing w:line="408" w:lineRule="exact"/>
        <w:ind w:firstLine="576"/>
      </w:pPr>
      <w:r>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(3) No later than July 1, 2001,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(4)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of plan 2 who meets the length of service requirements of RCW 41.35.420, or a member of plan 3 who meets the length of service requirements of RCW 41.35.680(1),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ages provided in RCW 41.35.420(1) for members of plan 2, or RCW 41.35.680(1) for members of plan 3,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(3)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r w:rsidRPr="008F3083" w:rsidR="008F3083">
        <w:t xml:space="preserve"> </w:t>
      </w:r>
    </w:p>
    <w:p w:rsidRPr="008F3083" w:rsidR="00DA2E7B" w:rsidP="00DF18B8" w:rsidRDefault="008F3083">
      <w:pPr>
        <w:spacing w:line="408" w:lineRule="exact"/>
        <w:ind w:firstLine="576"/>
        <w:rPr>
          <w:u w:val="single"/>
        </w:rPr>
      </w:pPr>
      <w:r>
        <w:rPr>
          <w:u w:val="single"/>
        </w:rPr>
        <w:t xml:space="preserve">(5)  </w:t>
      </w:r>
      <w:r w:rsidRPr="00012082" w:rsidR="00B0654E">
        <w:rPr>
          <w:u w:val="single"/>
        </w:rPr>
        <w:t xml:space="preserve">Beginning </w:t>
      </w:r>
      <w:r w:rsidR="00B0654E">
        <w:rPr>
          <w:u w:val="single"/>
        </w:rPr>
        <w:t xml:space="preserve">on </w:t>
      </w:r>
      <w:r w:rsidRPr="00012082" w:rsidR="00B0654E">
        <w:rPr>
          <w:u w:val="single"/>
        </w:rPr>
        <w:t>the date that the state receives a</w:t>
      </w:r>
      <w:r w:rsidR="00DF18B8">
        <w:rPr>
          <w:u w:val="single"/>
        </w:rPr>
        <w:t xml:space="preserve"> </w:t>
      </w:r>
      <w:r w:rsidRPr="00012082" w:rsidR="00B0654E">
        <w:rPr>
          <w:u w:val="single"/>
        </w:rPr>
        <w:t>determination from the federal internal revenue service that this</w:t>
      </w:r>
      <w:r w:rsidR="006172C6">
        <w:rPr>
          <w:u w:val="single"/>
        </w:rPr>
        <w:t xml:space="preserve"> </w:t>
      </w:r>
      <w:r w:rsidRPr="00012082" w:rsidR="00B0654E">
        <w:rPr>
          <w:u w:val="single"/>
        </w:rPr>
        <w:t>subsection</w:t>
      </w:r>
      <w:r w:rsidR="00B0654E">
        <w:rPr>
          <w:u w:val="single"/>
        </w:rPr>
        <w:t xml:space="preserve"> (</w:t>
      </w:r>
      <w:r w:rsidR="006172C6">
        <w:rPr>
          <w:u w:val="single"/>
        </w:rPr>
        <w:t>5</w:t>
      </w:r>
      <w:r w:rsidR="00B0654E">
        <w:rPr>
          <w:u w:val="single"/>
        </w:rPr>
        <w:t>) conforms with federal law, r</w:t>
      </w:r>
      <w:r>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rsidR="00DA2E7B" w:rsidRDefault="00DA2E7B">
      <w:pPr>
        <w:spacing w:before="400" w:line="408" w:lineRule="exact"/>
        <w:ind w:firstLine="576"/>
      </w:pPr>
      <w:r>
        <w:rPr>
          <w:b/>
        </w:rPr>
        <w:t>Sec. 5.</w:t>
      </w:r>
      <w:r>
        <w:t xml:space="preserve">  RCW 41.37.170 and 2019 c 102 s 6 are each amended to read as follows:</w:t>
      </w:r>
    </w:p>
    <w:p w:rsidR="00DA2E7B" w:rsidRDefault="00DA2E7B">
      <w:pPr>
        <w:spacing w:line="408" w:lineRule="exact"/>
        <w:ind w:firstLine="576"/>
      </w:pPr>
      <w:r>
        <w:t>(1) Upon retirement for service as prescribed in RCW 41.37.210 or retirement for disability under RCW 41.37.230, a member shall elect to have the retirement allowance paid pursuant to one of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the member's life. If the retiree dies before the total of the retirement allowance paid to the retiree equals the amount of the retiree's accumulated contributions at the time of retirement, then the balance shall be paid to the member's estate, or the person or persons, trust, or organization the retiree nominated by written designation duly executed and filed with the department; or if there is no designated person or persons still living at the time of the retiree's death, then to the surviving spouse; or if there is neither a designated person or persons still living at the time of death nor a surviving spouse, then to the retiree's legal representative.</w:t>
      </w:r>
    </w:p>
    <w:p w:rsidR="00DA2E7B" w:rsidRDefault="00DA2E7B">
      <w:pPr>
        <w:spacing w:line="408" w:lineRule="exact"/>
        <w:ind w:firstLine="576"/>
      </w:pPr>
      <w:r>
        <w:t>(b) The department shall adopt rules that allow a member to select a retirement option that pays the member a reduced retirement allowance and upon death, the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(3)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(4)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meets the length of service requirements of RCW 41.37.210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 provided in RCW 41.37.210(1)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(3)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r w:rsidRPr="008F3083" w:rsidR="008F3083">
        <w:t xml:space="preserve"> </w:t>
      </w:r>
    </w:p>
    <w:p w:rsidRPr="00012082" w:rsidR="00B0654E" w:rsidP="00B0654E" w:rsidRDefault="008F3083">
      <w:pPr>
        <w:spacing w:line="408" w:lineRule="exact"/>
        <w:ind w:firstLine="576"/>
        <w:rPr>
          <w:u w:val="single"/>
        </w:rPr>
      </w:pPr>
      <w:r>
        <w:rPr>
          <w:u w:val="single"/>
        </w:rPr>
        <w:t xml:space="preserve">(5)  </w:t>
      </w:r>
      <w:r w:rsidRPr="00012082" w:rsidR="00B0654E">
        <w:rPr>
          <w:u w:val="single"/>
        </w:rPr>
        <w:t>Beginning</w:t>
      </w:r>
      <w:r w:rsidR="00B0654E">
        <w:rPr>
          <w:u w:val="single"/>
        </w:rPr>
        <w:t xml:space="preserve"> on</w:t>
      </w:r>
      <w:r w:rsidRPr="00012082" w:rsidR="00B0654E">
        <w:rPr>
          <w:u w:val="single"/>
        </w:rPr>
        <w:t xml:space="preserve"> the date that the state receives a</w:t>
      </w:r>
    </w:p>
    <w:p w:rsidRPr="008F3083" w:rsidR="00DA2E7B" w:rsidP="006172C6" w:rsidRDefault="00B0654E">
      <w:pPr>
        <w:spacing w:line="408" w:lineRule="exact"/>
        <w:rPr>
          <w:u w:val="single"/>
        </w:rPr>
      </w:pPr>
      <w:r w:rsidRPr="00012082">
        <w:rPr>
          <w:u w:val="single"/>
        </w:rPr>
        <w:t>determination from the federal internal revenue service that this</w:t>
      </w:r>
      <w:r w:rsidR="006172C6">
        <w:rPr>
          <w:u w:val="single"/>
        </w:rPr>
        <w:t xml:space="preserve"> </w:t>
      </w:r>
      <w:r w:rsidRPr="00012082">
        <w:rPr>
          <w:u w:val="single"/>
        </w:rPr>
        <w:t>subsection</w:t>
      </w:r>
      <w:r>
        <w:rPr>
          <w:u w:val="single"/>
        </w:rPr>
        <w:t xml:space="preserve"> (</w:t>
      </w:r>
      <w:r w:rsidR="006172C6">
        <w:rPr>
          <w:u w:val="single"/>
        </w:rPr>
        <w:t>5</w:t>
      </w:r>
      <w:r>
        <w:rPr>
          <w:u w:val="single"/>
        </w:rPr>
        <w:t>) conforms with federal law, r</w:t>
      </w:r>
      <w:r w:rsidR="008F3083">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rsidR="00DA2E7B" w:rsidRDefault="00DA2E7B">
      <w:pPr>
        <w:spacing w:before="400" w:line="408" w:lineRule="exact"/>
        <w:ind w:firstLine="576"/>
      </w:pPr>
      <w:r>
        <w:rPr>
          <w:b/>
        </w:rPr>
        <w:t>Sec. 6.</w:t>
      </w:r>
      <w:r>
        <w:t xml:space="preserve">  RCW 41.40.660 and 2019 c 102 s 8 are each amended to read as follows:</w:t>
      </w:r>
    </w:p>
    <w:p w:rsidR="00DA2E7B" w:rsidRDefault="00DA2E7B">
      <w:pPr>
        <w:spacing w:line="408" w:lineRule="exact"/>
        <w:ind w:firstLine="576"/>
      </w:pPr>
      <w:r>
        <w:t>(1) Upon retirement for service as prescribed in RCW 41.40.630 or retirement for disability under RCW 41.40.670, a member shall elect to have the retirement allowance paid pursuant to one of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such member's life. However, if the retiree dies before the total of the retirement allowance paid to such retiree equals the amount of such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if there be neither such designated person or persons still living at the time of death nor a surviving spouse, then to the retiree's legal representative.</w:t>
      </w:r>
    </w:p>
    <w:p w:rsidR="00DA2E7B" w:rsidRDefault="00DA2E7B">
      <w:pPr>
        <w:spacing w:line="408" w:lineRule="exact"/>
        <w:ind w:firstLine="576"/>
      </w:pPr>
      <w:r>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(3)(a) Any member who retired before January 1, 1996, and who elected to receive a reduced retirement allowance under subsection (1)(b) or (2) of this section is entitled to receive a retirement allowance adjusted in accordance with (b) of this subsection, if they meet the following conditions:</w:t>
      </w:r>
    </w:p>
    <w:p w:rsidR="00DA2E7B" w:rsidRDefault="00DA2E7B">
      <w:pPr>
        <w:spacing w:line="408" w:lineRule="exact"/>
        <w:ind w:firstLine="576"/>
      </w:pPr>
      <w:r>
        <w:t>(i) The retiree's designated beneficiary predeceases or has predeceased the retiree; and</w:t>
      </w:r>
    </w:p>
    <w:p w:rsidR="00DA2E7B" w:rsidRDefault="00DA2E7B">
      <w:pPr>
        <w:spacing w:line="408" w:lineRule="exact"/>
        <w:ind w:firstLine="576"/>
      </w:pPr>
      <w:r>
        <w:t>(ii) The retiree provides to the department proper proof of the designated beneficiary's death.</w:t>
      </w:r>
    </w:p>
    <w:p w:rsidR="00DA2E7B" w:rsidRDefault="00DA2E7B">
      <w:pPr>
        <w:spacing w:line="408" w:lineRule="exact"/>
        <w:ind w:firstLine="576"/>
      </w:pPr>
      <w:r>
        <w:t>(b) The retirement allowance payable to the retiree, as of July 1, 1998, or the date of the designated beneficiary's death, whichever comes last, shall be increased by the percentage derived in (c) of this subsection.</w:t>
      </w:r>
    </w:p>
    <w:p w:rsidR="00DA2E7B" w:rsidRDefault="00DA2E7B">
      <w:pPr>
        <w:spacing w:line="408" w:lineRule="exact"/>
        <w:ind w:firstLine="576"/>
      </w:pPr>
      <w:r>
        <w:t>(c) The percentage increase shall be derived by the following:</w:t>
      </w:r>
    </w:p>
    <w:p w:rsidR="00DA2E7B" w:rsidRDefault="00DA2E7B">
      <w:pPr>
        <w:spacing w:line="408" w:lineRule="exact"/>
        <w:ind w:firstLine="576"/>
      </w:pPr>
      <w:r>
        <w:t>(i) One hundred percent multiplied by the result of (c)(ii) of this subsection converted to a percent;</w:t>
      </w:r>
    </w:p>
    <w:p w:rsidR="00DA2E7B" w:rsidRDefault="00DA2E7B">
      <w:pPr>
        <w:spacing w:line="408" w:lineRule="exact"/>
        <w:ind w:firstLine="576"/>
      </w:pPr>
      <w:r>
        <w:t>(ii) Subtract one from the reciprocal of the appropriate joint and survivor option factor;</w:t>
      </w:r>
    </w:p>
    <w:p w:rsidR="00DA2E7B" w:rsidRDefault="00DA2E7B">
      <w:pPr>
        <w:spacing w:line="408" w:lineRule="exact"/>
        <w:ind w:firstLine="576"/>
      </w:pPr>
      <w:r>
        <w:t>(iii) The joint and survivor option factor shall be from the table in effect as of July 1, 1998.</w:t>
      </w:r>
    </w:p>
    <w:p w:rsidR="00DA2E7B" w:rsidRDefault="00DA2E7B">
      <w:pPr>
        <w:spacing w:line="408" w:lineRule="exact"/>
        <w:ind w:firstLine="576"/>
      </w:pPr>
      <w:r>
        <w:t>(d) The adjustment under (b) of this subsection shall accrue from the beginning of the month following the date of the designated beneficiary's death or from July 1, 1998, whichever comes last.</w:t>
      </w:r>
    </w:p>
    <w:p w:rsidR="00DA2E7B" w:rsidRDefault="00DA2E7B">
      <w:pPr>
        <w:spacing w:line="408" w:lineRule="exact"/>
        <w:ind w:firstLine="576"/>
      </w:pPr>
      <w:r>
        <w:t>(4) No later than July 1, 2001,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pursuant to this subsection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(5)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meets the length of service requirements of RCW 41.40.720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 provided in RCW 41.40.630(1)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(4)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r w:rsidRPr="008F3083" w:rsidR="008F3083">
        <w:t xml:space="preserve"> </w:t>
      </w:r>
    </w:p>
    <w:p w:rsidRPr="008F3083" w:rsidR="00DA2E7B" w:rsidP="00DF18B8" w:rsidRDefault="008F3083">
      <w:pPr>
        <w:spacing w:line="408" w:lineRule="exact"/>
        <w:ind w:firstLine="576"/>
        <w:rPr>
          <w:u w:val="single"/>
        </w:rPr>
      </w:pPr>
      <w:r>
        <w:rPr>
          <w:u w:val="single"/>
        </w:rPr>
        <w:t xml:space="preserve">(6)  </w:t>
      </w:r>
      <w:r w:rsidRPr="00012082" w:rsidR="00B0654E">
        <w:rPr>
          <w:u w:val="single"/>
        </w:rPr>
        <w:t>Beginning</w:t>
      </w:r>
      <w:r w:rsidR="00CF3437">
        <w:rPr>
          <w:u w:val="single"/>
        </w:rPr>
        <w:t xml:space="preserve"> on</w:t>
      </w:r>
      <w:r w:rsidRPr="00012082" w:rsidR="00B0654E">
        <w:rPr>
          <w:u w:val="single"/>
        </w:rPr>
        <w:t xml:space="preserve"> the date that the state receives a</w:t>
      </w:r>
      <w:r w:rsidR="00DF18B8">
        <w:rPr>
          <w:u w:val="single"/>
        </w:rPr>
        <w:t xml:space="preserve"> </w:t>
      </w:r>
      <w:r w:rsidRPr="00012082" w:rsidR="00B0654E">
        <w:rPr>
          <w:u w:val="single"/>
        </w:rPr>
        <w:t>determination from the federal internal revenue service that this</w:t>
      </w:r>
      <w:r w:rsidR="006172C6">
        <w:rPr>
          <w:u w:val="single"/>
        </w:rPr>
        <w:t xml:space="preserve"> </w:t>
      </w:r>
      <w:r w:rsidRPr="00012082" w:rsidR="00B0654E">
        <w:rPr>
          <w:u w:val="single"/>
        </w:rPr>
        <w:t>subsection</w:t>
      </w:r>
      <w:r w:rsidR="00B0654E">
        <w:rPr>
          <w:u w:val="single"/>
        </w:rPr>
        <w:t xml:space="preserve"> (6) conforms with federal law, r</w:t>
      </w:r>
      <w:r>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p>
    <w:p w:rsidR="00DA2E7B" w:rsidRDefault="00DA2E7B">
      <w:pPr>
        <w:spacing w:before="400" w:line="408" w:lineRule="exact"/>
        <w:ind w:firstLine="576"/>
      </w:pPr>
      <w:r>
        <w:rPr>
          <w:b/>
        </w:rPr>
        <w:t>Sec. 7.</w:t>
      </w:r>
      <w:r>
        <w:t xml:space="preserve">  RCW 41.40.845 and 2019 c 102 s 9 are each amended to read as follows:</w:t>
      </w:r>
    </w:p>
    <w:p w:rsidR="00DA2E7B" w:rsidRDefault="00DA2E7B">
      <w:pPr>
        <w:spacing w:line="408" w:lineRule="exact"/>
        <w:ind w:firstLine="576"/>
      </w:pPr>
      <w:r>
        <w:t>(1) Upon retirement for service as prescribed in RCW 41.40.820 or retirement for disability under RCW 41.40.825, a member shall elect to have the retirement allowance paid pursuant to one of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such member's life. Upon the death of the member, the member's benefits shall cease.</w:t>
      </w:r>
    </w:p>
    <w:p w:rsidR="00DA2E7B" w:rsidRDefault="00DA2E7B">
      <w:pPr>
        <w:spacing w:line="408" w:lineRule="exact"/>
        <w:ind w:firstLine="576"/>
      </w:pPr>
      <w:r>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person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must provide the written consent of his or her spouse to the option selected under this section, except as provided in (b) and (c) of this subsection. If a member is married and both the member and the member's spouse do not give written consent to an option under this section, the department shall pay a joint and fifty percent survivor benefit calculated to be actuarially equivalent to the benefit options available under subsection (1) of this section unless spousal consent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spousal consent provisions of (a) of this subsection do not apply.</w:t>
      </w:r>
    </w:p>
    <w:p w:rsidR="00DA2E7B" w:rsidRDefault="00DA2E7B">
      <w:pPr>
        <w:spacing w:line="408" w:lineRule="exact"/>
        <w:ind w:firstLine="576"/>
      </w:pPr>
      <w:r>
        <w:t>(3) No later than July 1, 2002,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from a postretirement marriage as a survivor during a one-year period beginning one year after the date of the postretirement marriage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prior to the effective date of the rules adopted under this section and satisfies the conditions of (a)(i) of this subsection shall have one year to designate their spouse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(4)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meets the length of service requirements of RCW 41.40.820(1) and the member's divorcing spouse be divided into two separate benefits payable over the life of each spouse.</w:t>
      </w:r>
    </w:p>
    <w:p w:rsidR="00DA2E7B" w:rsidRDefault="00DA2E7B">
      <w:pPr>
        <w:spacing w:line="408" w:lineRule="exact"/>
        <w:ind w:firstLine="576"/>
      </w:pPr>
      <w:r>
        <w:t>The member shall have available the benefit options of subsection (1) of this section upon retirement, and if remarried at the time of retirement remains subject to the spousal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shall be eligible to commence receiving their separate benefit upon reaching the age provided in RCW 41.40.820(1)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if the nonmember ex spouse was selected as a survivor beneficiary at retirement.</w:t>
      </w:r>
    </w:p>
    <w:p w:rsidR="00DA2E7B" w:rsidRDefault="00DA2E7B">
      <w:pPr>
        <w:spacing w:line="408" w:lineRule="exact"/>
        <w:ind w:firstLine="576"/>
      </w:pPr>
      <w:r>
        <w:t>The retired member may later choose the survivor benefit options available in subsection (3)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r w:rsidRPr="008F3083" w:rsidR="008F3083">
        <w:t xml:space="preserve"> </w:t>
      </w:r>
    </w:p>
    <w:p w:rsidRPr="008F3083" w:rsidR="00DA2E7B" w:rsidP="00DF18B8" w:rsidRDefault="008F3083">
      <w:pPr>
        <w:spacing w:line="408" w:lineRule="exact"/>
        <w:ind w:firstLine="576"/>
        <w:rPr>
          <w:u w:val="single"/>
        </w:rPr>
      </w:pPr>
      <w:r>
        <w:rPr>
          <w:u w:val="single"/>
        </w:rPr>
        <w:t xml:space="preserve">(5)  </w:t>
      </w:r>
      <w:r w:rsidRPr="00012082" w:rsidR="00B0654E">
        <w:rPr>
          <w:u w:val="single"/>
        </w:rPr>
        <w:t>Beginning</w:t>
      </w:r>
      <w:r w:rsidR="00B0654E">
        <w:rPr>
          <w:u w:val="single"/>
        </w:rPr>
        <w:t xml:space="preserve"> on</w:t>
      </w:r>
      <w:r w:rsidRPr="00012082" w:rsidR="00B0654E">
        <w:rPr>
          <w:u w:val="single"/>
        </w:rPr>
        <w:t xml:space="preserve"> the date that the state receives </w:t>
      </w:r>
      <w:r w:rsidR="00CF3437">
        <w:rPr>
          <w:u w:val="single"/>
        </w:rPr>
        <w:t xml:space="preserve">a </w:t>
      </w:r>
      <w:r w:rsidRPr="00012082" w:rsidR="00B0654E">
        <w:rPr>
          <w:u w:val="single"/>
        </w:rPr>
        <w:t>determination from the federal internal revenue service that this</w:t>
      </w:r>
      <w:r w:rsidR="006172C6">
        <w:rPr>
          <w:u w:val="single"/>
        </w:rPr>
        <w:t xml:space="preserve"> </w:t>
      </w:r>
      <w:r w:rsidRPr="00012082" w:rsidR="00B0654E">
        <w:rPr>
          <w:u w:val="single"/>
        </w:rPr>
        <w:t>subsection</w:t>
      </w:r>
      <w:r w:rsidR="00B0654E">
        <w:rPr>
          <w:u w:val="single"/>
        </w:rPr>
        <w:t xml:space="preserve"> (</w:t>
      </w:r>
      <w:r w:rsidR="006172C6">
        <w:rPr>
          <w:u w:val="single"/>
        </w:rPr>
        <w:t>5</w:t>
      </w:r>
      <w:r w:rsidR="00B0654E">
        <w:rPr>
          <w:u w:val="single"/>
        </w:rPr>
        <w:t>) conforms with federal law, r</w:t>
      </w:r>
      <w:r>
        <w:rPr>
          <w:u w:val="single"/>
        </w:rPr>
        <w:t>etirees have up to ninety calendar days after the receipt of their first retirement allowance to change their survivor election under subsections (1) and (2) of this section.  If a member change</w:t>
      </w:r>
      <w:r w:rsidR="00B0654E">
        <w:rPr>
          <w:u w:val="single"/>
        </w:rPr>
        <w:t>s</w:t>
      </w:r>
      <w:r>
        <w:rPr>
          <w:u w:val="single"/>
        </w:rPr>
        <w:t xml:space="preserve"> the member's survivor election under this subsection the change is effective the first of the following month and is prospective only.</w:t>
      </w:r>
    </w:p>
    <w:p w:rsidR="00DA2E7B" w:rsidRDefault="00DA2E7B">
      <w:pPr>
        <w:spacing w:before="400" w:line="408" w:lineRule="exact"/>
        <w:ind w:firstLine="576"/>
      </w:pPr>
      <w:r>
        <w:rPr>
          <w:b/>
        </w:rPr>
        <w:t>Sec. 8.</w:t>
      </w:r>
      <w:r>
        <w:t xml:space="preserve">  RCW 43.43.271 and 2019 c 102 s 10 are each amended to read as follows:</w:t>
      </w:r>
    </w:p>
    <w:p w:rsidR="00DA2E7B" w:rsidRDefault="00DA2E7B">
      <w:pPr>
        <w:spacing w:line="408" w:lineRule="exact"/>
        <w:ind w:firstLine="576"/>
      </w:pPr>
      <w:r>
        <w:t>(1) A member commissioned on or after January 1, 2003, upon retirement for service as prescribed in RCW 43.43.250 shall elect to have the retirement allowance paid pursuant to the following options, calculated so as to be actuarially equivalent to each other.</w:t>
      </w:r>
    </w:p>
    <w:p w:rsidR="00DA2E7B" w:rsidRDefault="00DA2E7B">
      <w:pPr>
        <w:spacing w:line="408" w:lineRule="exact"/>
        <w:ind w:firstLine="576"/>
      </w:pPr>
      <w:r>
        <w:t>(a) Standard allowance. A member electing this option shall receive a retirement allowance payable throughout the member's life. However, if the retiree dies before the total of the retirement allowance paid to the retiree equals the amount of the retiree's accumulated contributions at the time of retirement, then the balance shall be paid to the member's estate, or such person or persons, trust, or organization as the retiree shall have nominated by written designation duly executed and filed with the department; or if there be no such designated person or persons still living at the time of the retiree's death, then to the surviving spouse or domestic partner; or if there be neither such designated person or persons still living at the time of death nor a surviving spouse or domestic partner, then to the retiree's legal representative.</w:t>
      </w:r>
    </w:p>
    <w:p w:rsidR="00DA2E7B" w:rsidRDefault="00DA2E7B">
      <w:pPr>
        <w:spacing w:line="408" w:lineRule="exact"/>
        <w:ind w:firstLine="576"/>
      </w:pPr>
      <w:r>
        <w:t>(b) The department shall adopt rules that allow a member to select a retirement option that pays the member a reduced retirement allowance and upon death, such portion of the member's reduced retirement allowance as the department by rule designates shall be continued throughout the life of and paid to a designated person. Such person shall be nominated by the member by written designation duly executed and filed with the department at the time of retirement. The options adopted by the department shall include, but are not limited to, a joint and one hundred percent survivor option and a joint and fifty percent survivor option.</w:t>
      </w:r>
    </w:p>
    <w:p w:rsidR="00DA2E7B" w:rsidRDefault="00DA2E7B">
      <w:pPr>
        <w:spacing w:line="408" w:lineRule="exact"/>
        <w:ind w:firstLine="576"/>
      </w:pPr>
      <w:r>
        <w:t>(2)(a) A member, if married or in a domestic partnership, must provide the written consent of his or her spouse or domestic partner to the option selected under this section, except as provided in (b) and (c) of this subsection. If a member is married or in a domestic partnership and both the member and member's spouse or domestic partner do not give written consent to an option under this section, the department will pay the member a joint and fifty percent survivor benefit and record the member's spouse or domestic partner as the beneficiary. This benefit shall be calculated to be actuarially equivalent to the benefit options available under subsection (1) of this section unless consent by the spouse or domestic partner is not required as provided in (b) and (c) of this subsection.</w:t>
      </w:r>
    </w:p>
    <w:p w:rsidR="00DA2E7B" w:rsidRDefault="00DA2E7B">
      <w:pPr>
        <w:spacing w:line="408" w:lineRule="exact"/>
        <w:ind w:firstLine="576"/>
      </w:pPr>
      <w:r>
        <w:t>(b) Written consent from a spouse or domestic partner is not required if a member who is married or a domestic partner selects a joint and survivor option under subsection (1)(b) of this section and names the member's spouse or domestic partner as the survivor beneficiary.</w:t>
      </w:r>
    </w:p>
    <w:p w:rsidR="00DA2E7B" w:rsidRDefault="00DA2E7B">
      <w:pPr>
        <w:spacing w:line="408" w:lineRule="exact"/>
        <w:ind w:firstLine="576"/>
      </w:pPr>
      <w:r>
        <w:t>(c) If a copy of a dissolution order designating a survivor beneficiary under RCW 41.50.790 has been filed with the department at least thirty days prior to a member's retirement:</w:t>
      </w:r>
    </w:p>
    <w:p w:rsidR="00DA2E7B" w:rsidRDefault="00DA2E7B">
      <w:pPr>
        <w:spacing w:line="408" w:lineRule="exact"/>
        <w:ind w:firstLine="576"/>
      </w:pPr>
      <w:r>
        <w:t>(i) The department shall honor the designation as if made by the member under subsection (1) of this section; and</w:t>
      </w:r>
    </w:p>
    <w:p w:rsidR="00DA2E7B" w:rsidRDefault="00DA2E7B">
      <w:pPr>
        <w:spacing w:line="408" w:lineRule="exact"/>
        <w:ind w:firstLine="576"/>
      </w:pPr>
      <w:r>
        <w:t>(ii) The spouse or domestic partner consent provisions of (a) of this subsection do not apply.</w:t>
      </w:r>
    </w:p>
    <w:p w:rsidR="00DA2E7B" w:rsidRDefault="00DA2E7B">
      <w:pPr>
        <w:spacing w:line="408" w:lineRule="exact"/>
        <w:ind w:firstLine="576"/>
      </w:pPr>
      <w:r>
        <w:t>(3) No later than January 1, 2003, the department shall adopt rules that allow a member additional actuarially equivalent survivor benefit options, and shall include, but are not limited to:</w:t>
      </w:r>
    </w:p>
    <w:p w:rsidR="00DA2E7B" w:rsidRDefault="00DA2E7B">
      <w:pPr>
        <w:spacing w:line="408" w:lineRule="exact"/>
        <w:ind w:firstLine="576"/>
      </w:pPr>
      <w:r>
        <w:t>(a)(i) A retired member who retired without designating a survivor beneficiary shall have the opportunity to designate their spouse or domestic partner from a postretirement marriage or domestic partnership as a survivor during a one-year period beginning one year after the date of the postretirement marriage or domestic partnership provided the retirement allowance payable to the retiree is not subject to periodic payments pursuant to a property division obligation as provided for in RCW 41.50.670.</w:t>
      </w:r>
    </w:p>
    <w:p w:rsidR="00DA2E7B" w:rsidRDefault="00DA2E7B">
      <w:pPr>
        <w:spacing w:line="408" w:lineRule="exact"/>
        <w:ind w:firstLine="576"/>
      </w:pPr>
      <w:r>
        <w:t>(ii) A member who entered into a postretirement marriage or domestic partnership prior to the effective date of the rules adopted pursuant to this subsection and satisfies the conditions of (a)(i) of this subsection shall have one year to designate their spouse or domestic partner as a survivor beneficiary following the adoption of the rules.</w:t>
      </w:r>
    </w:p>
    <w:p w:rsidR="00DA2E7B" w:rsidRDefault="00DA2E7B">
      <w:pPr>
        <w:spacing w:line="408" w:lineRule="exact"/>
        <w:ind w:firstLine="576"/>
      </w:pPr>
      <w:r>
        <w:t>(b) A retired member who elected to receive a reduced retirement allowance under this section and designated a nonspouse or a nondomestic partner as survivor beneficiary shall have the opportunity to remove the survivor designation and have their future benefit adjusted.</w:t>
      </w:r>
    </w:p>
    <w:p w:rsidR="00DA2E7B" w:rsidRDefault="00DA2E7B">
      <w:pPr>
        <w:spacing w:line="408" w:lineRule="exact"/>
        <w:ind w:firstLine="576"/>
      </w:pPr>
      <w:r>
        <w:t>(c) The department may make an additional charge, if necessary, to ensure that the benefits provided under this subsection remain actuarially equivalent.</w:t>
      </w:r>
    </w:p>
    <w:p w:rsidR="00DA2E7B" w:rsidRDefault="00DA2E7B">
      <w:pPr>
        <w:spacing w:line="408" w:lineRule="exact"/>
        <w:ind w:firstLine="576"/>
      </w:pPr>
      <w:r>
        <w:t>(4) No later than July 1, 2003, the department shall adopt rules to permit:</w:t>
      </w:r>
    </w:p>
    <w:p w:rsidR="00DA2E7B" w:rsidRDefault="00DA2E7B">
      <w:pPr>
        <w:spacing w:line="408" w:lineRule="exact"/>
        <w:ind w:firstLine="576"/>
      </w:pPr>
      <w:r>
        <w:t>(a) A court-approved property settlement incident to a court decree of dissolution made before retirement to provide that benefits payable to a member who has completed at least five years of service and the member's divorcing spouse or former domestic partner be divided into two separate benefits payable over the life of each spouse or domestic partner.</w:t>
      </w:r>
    </w:p>
    <w:p w:rsidR="00DA2E7B" w:rsidRDefault="00DA2E7B">
      <w:pPr>
        <w:spacing w:line="408" w:lineRule="exact"/>
        <w:ind w:firstLine="576"/>
      </w:pPr>
      <w:r>
        <w:t>The member shall have available the benefit options of subsection (1) of this section upon retirement, and if remarried or in a domestic partnership at the time of retirement remains subject to the spouse or domestic partner consent requirements of subsection (2) of this section. Any reductions of the member's benefit subsequent to the division into two separate benefits shall be made solely to the separate benefit of the member.</w:t>
      </w:r>
    </w:p>
    <w:p w:rsidR="00DA2E7B" w:rsidRDefault="00DA2E7B">
      <w:pPr>
        <w:spacing w:line="408" w:lineRule="exact"/>
        <w:ind w:firstLine="576"/>
      </w:pPr>
      <w:r>
        <w:t>The nonmember ex spouse or former domestic partner shall be eligible to commence receiving their separate benefit upon reaching the ages provided in RCW 43.43.250(2) and after filing a written application with the department.</w:t>
      </w:r>
    </w:p>
    <w:p w:rsidR="00DA2E7B" w:rsidRDefault="00DA2E7B">
      <w:pPr>
        <w:spacing w:line="408" w:lineRule="exact"/>
        <w:ind w:firstLine="576"/>
      </w:pPr>
      <w:r>
        <w:t>(b) A court-approved property settlement incident to a court decree of dissolution made after retirement may only divide the benefit into two separate benefits payable over the life of each spouse or domestic partner if the nonmember ex spouse or former domestic partner was selected as a survivor beneficiary at retirement.</w:t>
      </w:r>
    </w:p>
    <w:p w:rsidR="00DA2E7B" w:rsidRDefault="00DA2E7B">
      <w:pPr>
        <w:spacing w:line="408" w:lineRule="exact"/>
        <w:ind w:firstLine="576"/>
      </w:pPr>
      <w:r>
        <w:t>The retired member may later choose the survivor benefit options available in subsection (3) of this section. Any actuarial reductions subsequent to the division into two separate benefits shall be made solely to the separate benefit of the member.</w:t>
      </w:r>
    </w:p>
    <w:p w:rsidR="00DA2E7B" w:rsidRDefault="00DA2E7B">
      <w:pPr>
        <w:spacing w:line="408" w:lineRule="exact"/>
        <w:ind w:firstLine="576"/>
      </w:pPr>
      <w:r>
        <w:t>Both the retired member and the nonmember divorced spouse or former domestic partner shall be eligible to commence receiving their separate benefits upon filing a copy of the dissolution order with the department in accordance with RCW 41.50.670.</w:t>
      </w:r>
    </w:p>
    <w:p w:rsidR="008F3083" w:rsidP="008F3083" w:rsidRDefault="00DA2E7B">
      <w:pPr>
        <w:spacing w:line="408" w:lineRule="exact"/>
        <w:ind w:firstLine="576"/>
      </w:pPr>
      <w:r>
        <w:t>(c) The department may make an additional charge or adjustment if necessary to ensure that the separate benefits provided under this subsection are actuarially equivalent to the benefits payable prior to the decree of dissolution.</w:t>
      </w:r>
    </w:p>
    <w:p w:rsidRPr="00012082" w:rsidR="00B0654E" w:rsidP="00B0654E" w:rsidRDefault="008F3083">
      <w:pPr>
        <w:spacing w:line="408" w:lineRule="exact"/>
        <w:ind w:firstLine="576"/>
        <w:rPr>
          <w:u w:val="single"/>
        </w:rPr>
      </w:pPr>
      <w:r>
        <w:rPr>
          <w:u w:val="single"/>
        </w:rPr>
        <w:t xml:space="preserve">(5)  </w:t>
      </w:r>
      <w:r w:rsidRPr="00012082" w:rsidR="00B0654E">
        <w:rPr>
          <w:u w:val="single"/>
        </w:rPr>
        <w:t>Beginning</w:t>
      </w:r>
      <w:r w:rsidR="00B0654E">
        <w:rPr>
          <w:u w:val="single"/>
        </w:rPr>
        <w:t xml:space="preserve"> on</w:t>
      </w:r>
      <w:r w:rsidRPr="00012082" w:rsidR="00B0654E">
        <w:rPr>
          <w:u w:val="single"/>
        </w:rPr>
        <w:t xml:space="preserve"> the date that the state receives a</w:t>
      </w:r>
    </w:p>
    <w:p w:rsidRPr="006172C6" w:rsidR="00DA2E7B" w:rsidP="006172C6" w:rsidRDefault="00B0654E">
      <w:pPr>
        <w:spacing w:line="408" w:lineRule="exact"/>
        <w:rPr>
          <w:u w:val="single"/>
        </w:rPr>
      </w:pPr>
      <w:r w:rsidRPr="00012082">
        <w:rPr>
          <w:u w:val="single"/>
        </w:rPr>
        <w:t>determination from the federal internal revenue service that this</w:t>
      </w:r>
      <w:r w:rsidR="006172C6">
        <w:rPr>
          <w:u w:val="single"/>
        </w:rPr>
        <w:t xml:space="preserve"> </w:t>
      </w:r>
      <w:r w:rsidRPr="00012082">
        <w:rPr>
          <w:u w:val="single"/>
        </w:rPr>
        <w:t>subsection</w:t>
      </w:r>
      <w:r>
        <w:rPr>
          <w:u w:val="single"/>
        </w:rPr>
        <w:t xml:space="preserve"> (</w:t>
      </w:r>
      <w:r w:rsidR="006172C6">
        <w:rPr>
          <w:u w:val="single"/>
        </w:rPr>
        <w:t>5</w:t>
      </w:r>
      <w:r>
        <w:rPr>
          <w:u w:val="single"/>
        </w:rPr>
        <w:t>) conforms with federal law, r</w:t>
      </w:r>
      <w:r w:rsidR="008F3083">
        <w:rPr>
          <w:u w:val="single"/>
        </w:rPr>
        <w:t>etirees have up to ninety calendar days after the receipt of their first retirement allowance to change their survivor election under subsections (1) and (2) of this section.  If a member changes the member's survivor election under this subsection the change is effective the first of the following month and is prospective only.</w:t>
      </w:r>
      <w:r w:rsidR="00DA2E7B">
        <w:t>"</w:t>
      </w:r>
    </w:p>
    <w:p w:rsidRPr="008F3083" w:rsidR="008E1126" w:rsidP="008F3083" w:rsidRDefault="008E1126">
      <w:pPr>
        <w:spacing w:line="408" w:lineRule="exact"/>
        <w:ind w:firstLine="576"/>
        <w:rPr>
          <w:u w:val="single"/>
        </w:rPr>
      </w:pPr>
    </w:p>
    <w:p w:rsidR="00DF5D0E" w:rsidP="00380E0E" w:rsidRDefault="00DF5D0E">
      <w:pPr>
        <w:suppressLineNumbers/>
        <w:rPr>
          <w:spacing w:val="-3"/>
        </w:rPr>
      </w:pPr>
    </w:p>
    <w:p w:rsidR="008F3083" w:rsidP="00380E0E" w:rsidRDefault="008F3083">
      <w:pPr>
        <w:suppressLineNumbers/>
        <w:rPr>
          <w:spacing w:val="-3"/>
        </w:rPr>
      </w:pPr>
      <w:r>
        <w:rPr>
          <w:spacing w:val="-3"/>
        </w:rPr>
        <w:tab/>
        <w:t>Correct the title.</w:t>
      </w:r>
    </w:p>
    <w:p w:rsidRPr="00380E0E" w:rsidR="008F3083" w:rsidP="00380E0E" w:rsidRDefault="008F3083">
      <w:pPr>
        <w:suppressLineNumbers/>
        <w:rPr>
          <w:spacing w:val="-3"/>
        </w:rPr>
      </w:pPr>
    </w:p>
    <w:permEnd w:id="1416055164"/>
    <w:p w:rsidR="00ED2EEB" w:rsidP="00380E0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946012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80E0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80E0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84557">
                  <w:t xml:space="preserve">Conditions the offering of the 90-day window for retirees to change their survivor benefit election on approval by the federal Internal Revenue Service.  </w:t>
                </w:r>
                <w:r w:rsidR="00DA2E7B">
                  <w:t>Extends the 90-day windo</w:t>
                </w:r>
                <w:r w:rsidR="008F3083">
                  <w:t>w during which retired members may change their survivor benefit options to the Teachers' Retirement System Plans 2 and 3, the School Employees' Retirement System Plans 2 and 3, the Public Safety Employees' Retirement System Plan 2, the Public Employees' Retirement System Plans 2 and 3, and the Washington State Patrol Retirement System Plan 2.</w:t>
                </w:r>
              </w:p>
              <w:p w:rsidRPr="007D1589" w:rsidR="001B4E53" w:rsidP="00380E0E" w:rsidRDefault="001B4E53">
                <w:pPr>
                  <w:pStyle w:val="ListBullet"/>
                  <w:numPr>
                    <w:ilvl w:val="0"/>
                    <w:numId w:val="0"/>
                  </w:numPr>
                  <w:suppressLineNumbers/>
                </w:pPr>
              </w:p>
            </w:tc>
          </w:tr>
        </w:sdtContent>
      </w:sdt>
      <w:permEnd w:id="1094601280"/>
    </w:tbl>
    <w:p w:rsidR="00DF5D0E" w:rsidP="00380E0E" w:rsidRDefault="00DF5D0E">
      <w:pPr>
        <w:pStyle w:val="BillEnd"/>
        <w:suppressLineNumbers/>
      </w:pPr>
    </w:p>
    <w:p w:rsidR="00DF5D0E" w:rsidP="00380E0E" w:rsidRDefault="00DE256E">
      <w:pPr>
        <w:pStyle w:val="BillEnd"/>
        <w:suppressLineNumbers/>
      </w:pPr>
      <w:r>
        <w:rPr>
          <w:b/>
        </w:rPr>
        <w:t>--- END ---</w:t>
      </w:r>
    </w:p>
    <w:p w:rsidR="00DF5D0E" w:rsidP="00380E0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E0E" w:rsidRDefault="00380E0E" w:rsidP="00DF5D0E">
      <w:r>
        <w:separator/>
      </w:r>
    </w:p>
  </w:endnote>
  <w:endnote w:type="continuationSeparator" w:id="0">
    <w:p w:rsidR="00380E0E" w:rsidRDefault="00380E0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C6" w:rsidRDefault="007F3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53418">
    <w:pPr>
      <w:pStyle w:val="AmendDraftFooter"/>
    </w:pPr>
    <w:r>
      <w:fldChar w:fldCharType="begin"/>
    </w:r>
    <w:r>
      <w:instrText xml:space="preserve"> TITLE   \* MERGEFORMAT </w:instrText>
    </w:r>
    <w:r>
      <w:fldChar w:fldCharType="separate"/>
    </w:r>
    <w:r w:rsidR="00CF3437">
      <w:t>6417 AMH FITZ PRIN 658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53418">
    <w:pPr>
      <w:pStyle w:val="AmendDraftFooter"/>
    </w:pPr>
    <w:r>
      <w:fldChar w:fldCharType="begin"/>
    </w:r>
    <w:r>
      <w:instrText xml:space="preserve"> TITLE   \* MERGEFORMAT </w:instrText>
    </w:r>
    <w:r>
      <w:fldChar w:fldCharType="separate"/>
    </w:r>
    <w:r w:rsidR="00CF3437">
      <w:t>6417 AMH FITZ PRIN 658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E0E" w:rsidRDefault="00380E0E" w:rsidP="00DF5D0E">
      <w:r>
        <w:separator/>
      </w:r>
    </w:p>
  </w:footnote>
  <w:footnote w:type="continuationSeparator" w:id="0">
    <w:p w:rsidR="00380E0E" w:rsidRDefault="00380E0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C6" w:rsidRDefault="007F3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2082"/>
    <w:rsid w:val="00050639"/>
    <w:rsid w:val="00060D21"/>
    <w:rsid w:val="00096165"/>
    <w:rsid w:val="000C6C82"/>
    <w:rsid w:val="000E603A"/>
    <w:rsid w:val="00102468"/>
    <w:rsid w:val="00106544"/>
    <w:rsid w:val="00146AAF"/>
    <w:rsid w:val="001A775A"/>
    <w:rsid w:val="001B4E53"/>
    <w:rsid w:val="001C1B27"/>
    <w:rsid w:val="001C7F91"/>
    <w:rsid w:val="001D5B46"/>
    <w:rsid w:val="001E6675"/>
    <w:rsid w:val="00217E8A"/>
    <w:rsid w:val="00265296"/>
    <w:rsid w:val="00281CBD"/>
    <w:rsid w:val="002B023D"/>
    <w:rsid w:val="00316CD9"/>
    <w:rsid w:val="00375904"/>
    <w:rsid w:val="00380E0E"/>
    <w:rsid w:val="003D30E1"/>
    <w:rsid w:val="003E2FC6"/>
    <w:rsid w:val="004059AA"/>
    <w:rsid w:val="00417804"/>
    <w:rsid w:val="00492DDC"/>
    <w:rsid w:val="004C6615"/>
    <w:rsid w:val="00523C5A"/>
    <w:rsid w:val="00527F30"/>
    <w:rsid w:val="005E69C3"/>
    <w:rsid w:val="00605C39"/>
    <w:rsid w:val="006172C6"/>
    <w:rsid w:val="006841E6"/>
    <w:rsid w:val="006F1734"/>
    <w:rsid w:val="006F7027"/>
    <w:rsid w:val="007049E4"/>
    <w:rsid w:val="0072335D"/>
    <w:rsid w:val="0072541D"/>
    <w:rsid w:val="00757317"/>
    <w:rsid w:val="007769AF"/>
    <w:rsid w:val="00784557"/>
    <w:rsid w:val="007D1589"/>
    <w:rsid w:val="007D35D4"/>
    <w:rsid w:val="007F3BC6"/>
    <w:rsid w:val="0083749C"/>
    <w:rsid w:val="008443FE"/>
    <w:rsid w:val="00846034"/>
    <w:rsid w:val="00853418"/>
    <w:rsid w:val="008A4911"/>
    <w:rsid w:val="008C7E6E"/>
    <w:rsid w:val="008E1126"/>
    <w:rsid w:val="008F3083"/>
    <w:rsid w:val="00905FCA"/>
    <w:rsid w:val="00931B84"/>
    <w:rsid w:val="0096303F"/>
    <w:rsid w:val="00972869"/>
    <w:rsid w:val="00984CD1"/>
    <w:rsid w:val="009C618B"/>
    <w:rsid w:val="009E6F60"/>
    <w:rsid w:val="009F23A9"/>
    <w:rsid w:val="00A01F29"/>
    <w:rsid w:val="00A07181"/>
    <w:rsid w:val="00A17B5B"/>
    <w:rsid w:val="00A4729B"/>
    <w:rsid w:val="00A93D4A"/>
    <w:rsid w:val="00AA1230"/>
    <w:rsid w:val="00AB682C"/>
    <w:rsid w:val="00AD2D0A"/>
    <w:rsid w:val="00B0654E"/>
    <w:rsid w:val="00B31D1C"/>
    <w:rsid w:val="00B41494"/>
    <w:rsid w:val="00B518D0"/>
    <w:rsid w:val="00B56650"/>
    <w:rsid w:val="00B73E0A"/>
    <w:rsid w:val="00B95846"/>
    <w:rsid w:val="00B961E0"/>
    <w:rsid w:val="00BE186D"/>
    <w:rsid w:val="00BF44DF"/>
    <w:rsid w:val="00C37F0A"/>
    <w:rsid w:val="00C61A83"/>
    <w:rsid w:val="00C8108C"/>
    <w:rsid w:val="00C81561"/>
    <w:rsid w:val="00CF3437"/>
    <w:rsid w:val="00D40447"/>
    <w:rsid w:val="00D659AC"/>
    <w:rsid w:val="00DA2E7B"/>
    <w:rsid w:val="00DA47F3"/>
    <w:rsid w:val="00DB07E3"/>
    <w:rsid w:val="00DC2C13"/>
    <w:rsid w:val="00DE256E"/>
    <w:rsid w:val="00DF18B8"/>
    <w:rsid w:val="00DF5D0E"/>
    <w:rsid w:val="00E1471A"/>
    <w:rsid w:val="00E267B1"/>
    <w:rsid w:val="00E41CC6"/>
    <w:rsid w:val="00E66F5D"/>
    <w:rsid w:val="00E831A5"/>
    <w:rsid w:val="00E850E7"/>
    <w:rsid w:val="00EC4C96"/>
    <w:rsid w:val="00ED2EEB"/>
    <w:rsid w:val="00F229DE"/>
    <w:rsid w:val="00F304D3"/>
    <w:rsid w:val="00F4663F"/>
    <w:rsid w:val="00FA5072"/>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784557"/>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62484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6417</BillDocName>
  <AmendType>AMH</AmendType>
  <SponsorAcronym>BERG</SponsorAcronym>
  <DrafterAcronym>PRIN</DrafterAcronym>
  <DraftNumber>658</DraftNumber>
  <ReferenceNumber>SB 6417</ReferenceNumber>
  <Floor>H AMD</Floor>
  <AmendmentNumber> 2064</AmendmentNumber>
  <Sponsors>By Representative Bergquist</Sponsors>
  <FloorAction>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1109</TotalTime>
  <Pages>3</Pages>
  <Words>8156</Words>
  <Characters>42416</Characters>
  <Application>Microsoft Office Word</Application>
  <DocSecurity>8</DocSecurity>
  <Lines>902</Lines>
  <Paragraphs>230</Paragraphs>
  <ScaleCrop>false</ScaleCrop>
  <HeadingPairs>
    <vt:vector size="2" baseType="variant">
      <vt:variant>
        <vt:lpstr>Title</vt:lpstr>
      </vt:variant>
      <vt:variant>
        <vt:i4>1</vt:i4>
      </vt:variant>
    </vt:vector>
  </HeadingPairs>
  <TitlesOfParts>
    <vt:vector size="1" baseType="lpstr">
      <vt:lpstr>6417 AMH FITZ PRIN 656</vt:lpstr>
    </vt:vector>
  </TitlesOfParts>
  <Company>Washington State Legislature</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6417 AMH BERG PRIN 658</dc:title>
  <dc:creator>David Pringle</dc:creator>
  <cp:lastModifiedBy>Pringle, David</cp:lastModifiedBy>
  <cp:revision>16</cp:revision>
  <dcterms:created xsi:type="dcterms:W3CDTF">2020-03-04T02:05:00Z</dcterms:created>
  <dcterms:modified xsi:type="dcterms:W3CDTF">2020-03-04T20:41:00Z</dcterms:modified>
</cp:coreProperties>
</file>