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C3155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6142F">
            <w:t>1793-S.E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6142F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6142F">
            <w:t>PADD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6142F">
            <w:t>JOHN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6142F">
            <w:t>377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3155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6142F">
            <w:rPr>
              <w:b/>
              <w:u w:val="single"/>
            </w:rPr>
            <w:t>ESHB 1793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16142F" w:rsidR="0016142F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815</w:t>
          </w:r>
        </w:sdtContent>
      </w:sdt>
    </w:p>
    <w:p w:rsidR="00DF5D0E" w:rsidP="00605C39" w:rsidRDefault="00C3155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6142F">
            <w:rPr>
              <w:sz w:val="22"/>
            </w:rPr>
            <w:t>By Senator Padden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6142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PULLED 04/27/2019</w:t>
          </w:r>
        </w:p>
      </w:sdtContent>
    </w:sdt>
    <w:p w:rsidR="00C31559" w:rsidP="00C31559" w:rsidRDefault="00DE256E">
      <w:pPr>
        <w:pStyle w:val="Page"/>
      </w:pPr>
      <w:bookmarkStart w:name="StartOfAmendmentBody" w:id="0"/>
      <w:bookmarkEnd w:id="0"/>
      <w:permStart w:edGrp="everyone" w:id="236341246"/>
      <w:r>
        <w:tab/>
      </w:r>
      <w:r w:rsidR="00C31559">
        <w:t>On page 7, after line 34, insert the following:</w:t>
      </w:r>
    </w:p>
    <w:p w:rsidRPr="00C31559" w:rsidR="00C31559" w:rsidP="00C31559" w:rsidRDefault="00C31559">
      <w:pPr>
        <w:pStyle w:val="RCWSLText"/>
      </w:pPr>
    </w:p>
    <w:p w:rsidR="00C31559" w:rsidP="00C31559" w:rsidRDefault="00C31559">
      <w:pPr>
        <w:pStyle w:val="RCWSLText"/>
      </w:pPr>
      <w:r>
        <w:t>"</w:t>
      </w:r>
      <w:r w:rsidRPr="00AB366E">
        <w:rPr>
          <w:u w:val="single"/>
        </w:rPr>
        <w:t>(f</w:t>
      </w:r>
      <w:r>
        <w:rPr>
          <w:u w:val="single"/>
        </w:rPr>
        <w:t xml:space="preserve">) </w:t>
      </w:r>
      <w:r>
        <w:rPr>
          <w:u w:val="single"/>
        </w:rPr>
        <w:t xml:space="preserve">Before an ordinance </w:t>
      </w:r>
      <w:r w:rsidRPr="00AB366E">
        <w:rPr>
          <w:u w:val="single"/>
        </w:rPr>
        <w:t xml:space="preserve">adopted under this subsection </w:t>
      </w:r>
      <w:r>
        <w:rPr>
          <w:u w:val="single"/>
        </w:rPr>
        <w:t>(6)</w:t>
      </w:r>
      <w:r>
        <w:rPr>
          <w:u w:val="single"/>
        </w:rPr>
        <w:t xml:space="preserve"> may take effect, it</w:t>
      </w:r>
      <w:r>
        <w:rPr>
          <w:u w:val="single"/>
        </w:rPr>
        <w:t xml:space="preserve"> </w:t>
      </w:r>
      <w:r>
        <w:rPr>
          <w:u w:val="single"/>
        </w:rPr>
        <w:t>must be approved by a majority of the voters within the city boundaries.</w:t>
      </w:r>
      <w:r>
        <w:t>"</w:t>
      </w:r>
    </w:p>
    <w:p w:rsidRPr="00AB366E" w:rsidR="00C31559" w:rsidP="00C31559" w:rsidRDefault="00C31559">
      <w:pPr>
        <w:pStyle w:val="RCWSLText"/>
      </w:pPr>
    </w:p>
    <w:p w:rsidR="0016142F" w:rsidP="00C31559" w:rsidRDefault="0016142F">
      <w:pPr>
        <w:pStyle w:val="Page"/>
      </w:pPr>
      <w:r>
        <w:tab/>
        <w:t>Renu</w:t>
      </w:r>
      <w:bookmarkStart w:name="_GoBack" w:id="1"/>
      <w:bookmarkEnd w:id="1"/>
      <w:r>
        <w:t>mber the remaining sections consecutively and correct any internal references accordingly.</w:t>
      </w:r>
    </w:p>
    <w:p w:rsidR="0016142F" w:rsidP="0016142F" w:rsidRDefault="0016142F">
      <w:pPr>
        <w:suppressLineNumbers/>
        <w:rPr>
          <w:spacing w:val="-3"/>
        </w:rPr>
      </w:pPr>
    </w:p>
    <w:p w:rsidR="0016142F" w:rsidP="0016142F" w:rsidRDefault="0016142F">
      <w:pPr>
        <w:suppressLineNumbers/>
        <w:rPr>
          <w:spacing w:val="-3"/>
        </w:rPr>
      </w:pPr>
    </w:p>
    <w:permEnd w:id="236341246"/>
    <w:p w:rsidR="00ED2EEB" w:rsidP="0016142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4602364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6142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6142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C31559">
                  <w:t>Requires voter approval within the city before the ordinance expanding the use of cameras may take effect.</w:t>
                </w:r>
                <w:r w:rsidRPr="0096303F" w:rsidR="001C1B27">
                  <w:t> </w:t>
                </w:r>
              </w:p>
              <w:p w:rsidRPr="007D1589" w:rsidR="001B4E53" w:rsidP="0016142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46023645"/>
    </w:tbl>
    <w:p w:rsidR="00DF5D0E" w:rsidP="0016142F" w:rsidRDefault="00DF5D0E">
      <w:pPr>
        <w:pStyle w:val="BillEnd"/>
        <w:suppressLineNumbers/>
      </w:pPr>
    </w:p>
    <w:p w:rsidR="00DF5D0E" w:rsidP="0016142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6142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2F" w:rsidRDefault="0016142F" w:rsidP="00DF5D0E">
      <w:r>
        <w:separator/>
      </w:r>
    </w:p>
  </w:endnote>
  <w:endnote w:type="continuationSeparator" w:id="0">
    <w:p w:rsidR="0016142F" w:rsidRDefault="0016142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16142F">
        <w:t>1793-S.E AMS PADD JOHN 377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16142F">
        <w:t>1793-S.E AMS PADD JOHN 377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2F" w:rsidRDefault="0016142F" w:rsidP="00DF5D0E">
      <w:r>
        <w:separator/>
      </w:r>
    </w:p>
  </w:footnote>
  <w:footnote w:type="continuationSeparator" w:id="0">
    <w:p w:rsidR="0016142F" w:rsidRDefault="0016142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6142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31559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D1C3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1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5789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07BAD0DBDB864C3FBE7ED51E782CADD0">
    <w:name w:val="07BAD0DBDB864C3FBE7ED51E782CADD0"/>
    <w:rsid w:val="00E15789"/>
    <w:pPr>
      <w:spacing w:after="160" w:line="259" w:lineRule="auto"/>
    </w:pPr>
  </w:style>
  <w:style w:type="paragraph" w:customStyle="1" w:styleId="3AE30488D5204FC680881C25AB2D24EC">
    <w:name w:val="3AE30488D5204FC680881C25AB2D24EC"/>
    <w:rsid w:val="00E1578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1793-S.E</BillDocName>
  <AmendType>AMS</AmendType>
  <SponsorAcronym>PADD</SponsorAcronym>
  <DrafterAcronym>JOHN</DrafterAcronym>
  <DraftNumber>377</DraftNumber>
  <ReferenceNumber>ESHB 1793</ReferenceNumber>
  <Floor>S AMD</Floor>
  <AmendmentNumber> 815</AmendmentNumber>
  <Sponsors>By Senator Padden</Sponsors>
  <FloorAction>PULLED 04/27/2019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117</Words>
  <Characters>435</Characters>
  <Application>Microsoft Office Word</Application>
  <DocSecurity>8</DocSecurity>
  <Lines>87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1793-S.E AMS PADD JOHN 377</dc:title>
  <dc:creator>Kimberly Johnson</dc:creator>
  <cp:lastModifiedBy>Johnson, Kim</cp:lastModifiedBy>
  <cp:revision>2</cp:revision>
  <dcterms:created xsi:type="dcterms:W3CDTF">2019-04-26T21:35:00Z</dcterms:created>
  <dcterms:modified xsi:type="dcterms:W3CDTF">2019-04-26T21:39:00Z</dcterms:modified>
</cp:coreProperties>
</file>