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C0D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51CCC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51CC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51CCC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51CCC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51CCC">
            <w:t>271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C0D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51CCC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51CCC" w:rsidR="00451CCC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561</w:t>
          </w:r>
        </w:sdtContent>
      </w:sdt>
    </w:p>
    <w:p w:rsidR="00DF5D0E" w:rsidP="00605C39" w:rsidRDefault="00BC0D1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51CCC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51CC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451CCC" w:rsidP="00C8108C" w:rsidRDefault="00DE256E">
      <w:pPr>
        <w:pStyle w:val="Page"/>
      </w:pPr>
      <w:bookmarkStart w:name="StartOfAmendmentBody" w:id="0"/>
      <w:bookmarkEnd w:id="0"/>
      <w:permStart w:edGrp="everyone" w:id="1226861783"/>
      <w:r>
        <w:tab/>
      </w:r>
      <w:r w:rsidR="00451CCC">
        <w:t xml:space="preserve">On page </w:t>
      </w:r>
      <w:r w:rsidR="00BC0D16">
        <w:t>2</w:t>
      </w:r>
      <w:r w:rsidR="00451CCC">
        <w:t xml:space="preserve">, line </w:t>
      </w:r>
      <w:r w:rsidR="00BC0D16">
        <w:t>35</w:t>
      </w:r>
      <w:r w:rsidR="00451CCC">
        <w:t>, after</w:t>
      </w:r>
      <w:r w:rsidR="00BC0D16">
        <w:t xml:space="preserve"> "(c)"</w:t>
      </w:r>
      <w:r w:rsidR="00451CCC">
        <w:t xml:space="preserve"> </w:t>
      </w:r>
      <w:r w:rsidR="00BC0D16">
        <w:t xml:space="preserve">insert "Within five business days of the completion of the advanced </w:t>
      </w:r>
      <w:bookmarkStart w:name="_GoBack" w:id="1"/>
      <w:bookmarkEnd w:id="1"/>
      <w:r w:rsidR="00BC0D16">
        <w:t>safety training, the training provider must deliver to the department a certification of completion."</w:t>
      </w:r>
      <w:r w:rsidR="00451CCC">
        <w:t xml:space="preserve"> </w:t>
      </w:r>
    </w:p>
    <w:permEnd w:id="1226861783"/>
    <w:p w:rsidR="00ED2EEB" w:rsidP="00451CC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11337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51CC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51CC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C0D16">
                  <w:t xml:space="preserve">Requires a training provider to deliver a certification of completion of the advanced safety training to the department of labor and industries within five business days. </w:t>
                </w:r>
              </w:p>
              <w:p w:rsidRPr="007D1589" w:rsidR="001B4E53" w:rsidP="00451CC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1133729"/>
    </w:tbl>
    <w:p w:rsidR="00DF5D0E" w:rsidP="00451CCC" w:rsidRDefault="00DF5D0E">
      <w:pPr>
        <w:pStyle w:val="BillEnd"/>
        <w:suppressLineNumbers/>
      </w:pPr>
    </w:p>
    <w:p w:rsidR="00DF5D0E" w:rsidP="00451CC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51CC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CC" w:rsidRDefault="00451CCC" w:rsidP="00DF5D0E">
      <w:r>
        <w:separator/>
      </w:r>
    </w:p>
  </w:endnote>
  <w:endnote w:type="continuationSeparator" w:id="0">
    <w:p w:rsidR="00451CCC" w:rsidRDefault="00451C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451CCC">
        <w:t>1817-S.E AMS .... SACK 271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451CCC">
        <w:t>1817-S.E AMS .... SACK 271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CC" w:rsidRDefault="00451CCC" w:rsidP="00DF5D0E">
      <w:r>
        <w:separator/>
      </w:r>
    </w:p>
  </w:footnote>
  <w:footnote w:type="continuationSeparator" w:id="0">
    <w:p w:rsidR="00451CCC" w:rsidRDefault="00451C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1CC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0D16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D7E1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2173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271</DraftNumber>
  <ReferenceNumber>ESHB 1817</ReferenceNumber>
  <Floor>S AMD TO S-3312.1</Floor>
  <AmendmentNumber> 561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112</Words>
  <Characters>417</Characters>
  <Application>Microsoft Office Word</Application>
  <DocSecurity>8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271</dc:title>
  <dc:creator>Jarrett Sacks</dc:creator>
  <cp:lastModifiedBy>Sacks, Jarrett</cp:lastModifiedBy>
  <cp:revision>2</cp:revision>
  <dcterms:created xsi:type="dcterms:W3CDTF">2019-04-05T19:50:00Z</dcterms:created>
  <dcterms:modified xsi:type="dcterms:W3CDTF">2019-04-05T19:52:00Z</dcterms:modified>
</cp:coreProperties>
</file>