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98798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662A6">
            <w:t>1870-S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662A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662A6">
            <w:t>OBAN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662A6">
            <w:t>KLEI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662A6">
            <w:t>136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8798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662A6">
            <w:rPr>
              <w:b/>
              <w:u w:val="single"/>
            </w:rPr>
            <w:t>SHB 1870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662A6" w:rsidR="00B662A6">
            <w:t>S AMD TO HLTC COMM AMD (S-3122.1/19)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417</w:t>
          </w:r>
        </w:sdtContent>
      </w:sdt>
    </w:p>
    <w:p w:rsidR="00DF5D0E" w:rsidP="00605C39" w:rsidRDefault="0098798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662A6">
            <w:rPr>
              <w:sz w:val="22"/>
            </w:rPr>
            <w:t>By Senator O'Ban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662A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03/27/2019</w:t>
          </w:r>
        </w:p>
      </w:sdtContent>
    </w:sdt>
    <w:p w:rsidR="00B662A6" w:rsidP="00C8108C" w:rsidRDefault="00DE256E">
      <w:pPr>
        <w:pStyle w:val="Page"/>
      </w:pPr>
      <w:bookmarkStart w:name="StartOfAmendmentBody" w:id="0"/>
      <w:bookmarkEnd w:id="0"/>
      <w:permStart w:edGrp="everyone" w:id="1803897416"/>
      <w:r>
        <w:tab/>
      </w:r>
      <w:r w:rsidR="00B662A6">
        <w:t xml:space="preserve">On page </w:t>
      </w:r>
      <w:r w:rsidR="00987983">
        <w:t>8</w:t>
      </w:r>
      <w:r w:rsidR="00B662A6">
        <w:t xml:space="preserve">, after line </w:t>
      </w:r>
      <w:r w:rsidR="00987983">
        <w:t>27, strike all of sections 2 through 8</w:t>
      </w:r>
      <w:r w:rsidR="00B662A6">
        <w:t>.</w:t>
      </w:r>
    </w:p>
    <w:p w:rsidR="00987983" w:rsidP="00987983" w:rsidRDefault="00987983">
      <w:pPr>
        <w:pStyle w:val="RCWSLText"/>
      </w:pPr>
    </w:p>
    <w:p w:rsidRPr="00987983" w:rsidR="00987983" w:rsidP="00987983" w:rsidRDefault="00987983">
      <w:pPr>
        <w:pStyle w:val="RCWSLText"/>
      </w:pPr>
      <w:r>
        <w:tab/>
        <w:t>On page 15, after line 2, strike all of sections 10 through 16.</w:t>
      </w:r>
    </w:p>
    <w:p w:rsidR="00B662A6" w:rsidP="00B662A6" w:rsidRDefault="00B662A6">
      <w:pPr>
        <w:suppressLineNumbers/>
        <w:rPr>
          <w:spacing w:val="-3"/>
        </w:rPr>
      </w:pPr>
    </w:p>
    <w:p w:rsidR="00B662A6" w:rsidP="00B662A6" w:rsidRDefault="00B662A6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B662A6" w:rsidR="00B662A6" w:rsidP="00B662A6" w:rsidRDefault="00B662A6">
      <w:pPr>
        <w:suppressLineNumbers/>
        <w:rPr>
          <w:spacing w:val="-3"/>
        </w:rPr>
      </w:pPr>
    </w:p>
    <w:p w:rsidR="00ED2EEB" w:rsidP="00B662A6" w:rsidRDefault="00ED2EEB">
      <w:pPr>
        <w:pStyle w:val="Effect"/>
        <w:suppressLineNumbers/>
      </w:pPr>
      <w:bookmarkStart w:name="_GoBack" w:id="1"/>
      <w:bookmarkEnd w:id="1"/>
      <w:permEnd w:id="1803897416"/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3232391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662A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662A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87983">
                  <w:t xml:space="preserve">Removes provisions related to prohibiting unfair rescissions, the </w:t>
                </w:r>
                <w:r w:rsidR="00987983">
                  <w:t>guaranteed issue and eligibility</w:t>
                </w:r>
                <w:r w:rsidR="00987983">
                  <w:t xml:space="preserve">, lifetime limits, explanations of coverage, and prohibiting issuer and health plan discrimination, maintaining provisions related to </w:t>
                </w:r>
                <w:r w:rsidR="00987983">
                  <w:t>the essential health benefits</w:t>
                </w:r>
                <w:r w:rsidR="00987983">
                  <w:t>.</w:t>
                </w:r>
                <w:r w:rsidRPr="0096303F" w:rsidR="001C1B27">
                  <w:t> </w:t>
                </w:r>
              </w:p>
              <w:p w:rsidRPr="007D1589" w:rsidR="001B4E53" w:rsidP="00B662A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32323913"/>
    </w:tbl>
    <w:p w:rsidR="00DF5D0E" w:rsidP="00B662A6" w:rsidRDefault="00DF5D0E">
      <w:pPr>
        <w:pStyle w:val="BillEnd"/>
        <w:suppressLineNumbers/>
      </w:pPr>
    </w:p>
    <w:p w:rsidR="00DF5D0E" w:rsidP="00B662A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662A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A6" w:rsidRDefault="00B662A6" w:rsidP="00DF5D0E">
      <w:r>
        <w:separator/>
      </w:r>
    </w:p>
  </w:endnote>
  <w:endnote w:type="continuationSeparator" w:id="0">
    <w:p w:rsidR="00B662A6" w:rsidRDefault="00B662A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B662A6">
        <w:t>1870-S AMS .... KLEI 136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B662A6">
        <w:t>1870-S AMS .... KLEI 136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A6" w:rsidRDefault="00B662A6" w:rsidP="00DF5D0E">
      <w:r>
        <w:separator/>
      </w:r>
    </w:p>
  </w:footnote>
  <w:footnote w:type="continuationSeparator" w:id="0">
    <w:p w:rsidR="00B662A6" w:rsidRDefault="00B662A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embedSystemFonts/>
  <w:attachedTemplate r:id="rId1"/>
  <w:revisionView w:inkAnnotations="0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87983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62A6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C153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347A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1870-S</BillDocName>
  <AmendType>AMS</AmendType>
  <SponsorAcronym>OBAN</SponsorAcronym>
  <DrafterAcronym>KLEI</DrafterAcronym>
  <DraftNumber>136</DraftNumber>
  <ReferenceNumber>SHB 1870</ReferenceNumber>
  <Floor>S AMD TO HLTC COMM AMD (S-3122.1/19)</Floor>
  <AmendmentNumber> 417</AmendmentNumber>
  <Sponsors>By Senator O'Ban</Sponsors>
  <FloorAction>WITHDRAWN 03/27/2019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136</Words>
  <Characters>524</Characters>
  <Application>Microsoft Office Word</Application>
  <DocSecurity>8</DocSecurity>
  <Lines>74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1870-S AMS OBAN KLEI 136</dc:title>
  <dc:creator>Evan Klein</dc:creator>
  <cp:lastModifiedBy>Klein, Evan</cp:lastModifiedBy>
  <cp:revision>2</cp:revision>
  <dcterms:created xsi:type="dcterms:W3CDTF">2019-03-27T19:04:00Z</dcterms:created>
  <dcterms:modified xsi:type="dcterms:W3CDTF">2019-03-27T19:06:00Z</dcterms:modified>
</cp:coreProperties>
</file>