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D0E" w:rsidP="0072541D" w:rsidRDefault="0098234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D4073">
            <w:t>2664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D4073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D4073">
            <w:t>PADD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D4073">
            <w:t>PRES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E7C75">
            <w:t>003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8234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D4073">
            <w:rPr>
              <w:b/>
              <w:u w:val="single"/>
            </w:rPr>
            <w:t>HB 2664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BD4073" w:rsidR="00BD4073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1334</w:t>
          </w:r>
        </w:sdtContent>
      </w:sdt>
    </w:p>
    <w:p w:rsidR="00DF5D0E" w:rsidP="00605C39" w:rsidRDefault="0098234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D4073">
            <w:rPr>
              <w:sz w:val="22"/>
            </w:rPr>
            <w:t>By Senator Padden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D407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CE7C75" w:rsidR="002362F9" w:rsidP="00CE7C75" w:rsidRDefault="00DE256E">
      <w:pPr>
        <w:spacing w:line="408" w:lineRule="exact"/>
      </w:pPr>
      <w:bookmarkStart w:name="StartOfAmendmentBody" w:id="0"/>
      <w:bookmarkEnd w:id="0"/>
      <w:permStart w:edGrp="everyone" w:id="1561165601"/>
      <w:r>
        <w:tab/>
      </w:r>
      <w:r w:rsidR="00BD4073">
        <w:t xml:space="preserve">On page </w:t>
      </w:r>
      <w:r w:rsidR="002362F9">
        <w:t>3</w:t>
      </w:r>
      <w:r w:rsidR="00BD4073">
        <w:t xml:space="preserve">, line </w:t>
      </w:r>
      <w:r w:rsidR="002362F9">
        <w:t>2</w:t>
      </w:r>
      <w:r w:rsidR="00790B17">
        <w:t>5</w:t>
      </w:r>
      <w:r w:rsidR="00BD4073">
        <w:t xml:space="preserve">, </w:t>
      </w:r>
      <w:r w:rsidR="002362F9">
        <w:t>after "</w:t>
      </w:r>
      <w:r w:rsidR="00790B17">
        <w:rPr>
          <w:u w:val="single"/>
        </w:rPr>
        <w:t>commission</w:t>
      </w:r>
      <w:r w:rsidR="002362F9">
        <w:t>" insert "</w:t>
      </w:r>
      <w:r w:rsidR="00790B17">
        <w:rPr>
          <w:u w:val="single"/>
        </w:rPr>
        <w:t xml:space="preserve">or </w:t>
      </w:r>
      <w:r w:rsidR="004C0870">
        <w:rPr>
          <w:u w:val="single"/>
        </w:rPr>
        <w:t>an</w:t>
      </w:r>
      <w:r w:rsidR="00FD3111">
        <w:rPr>
          <w:u w:val="single"/>
        </w:rPr>
        <w:t xml:space="preserve"> </w:t>
      </w:r>
      <w:r w:rsidR="004C0870">
        <w:rPr>
          <w:u w:val="single"/>
        </w:rPr>
        <w:t>entity</w:t>
      </w:r>
      <w:r w:rsidR="00FD3111">
        <w:rPr>
          <w:u w:val="single"/>
        </w:rPr>
        <w:t xml:space="preserve"> accredited by </w:t>
      </w:r>
      <w:r w:rsidR="007F3704">
        <w:rPr>
          <w:u w:val="single"/>
        </w:rPr>
        <w:t xml:space="preserve">the </w:t>
      </w:r>
      <w:r w:rsidR="007F3704">
        <w:rPr>
          <w:u w:val="single"/>
        </w:rPr>
        <w:t>peace officer standards and training accreditation program</w:t>
      </w:r>
      <w:r w:rsidR="007F3704">
        <w:rPr>
          <w:u w:val="single"/>
        </w:rPr>
        <w:t xml:space="preserve"> provided by </w:t>
      </w:r>
      <w:r w:rsidR="002362F9">
        <w:rPr>
          <w:u w:val="single"/>
        </w:rPr>
        <w:t>the international association of directors of law enforcement standards and training</w:t>
      </w:r>
      <w:r w:rsidR="002362F9">
        <w:t>"</w:t>
      </w:r>
    </w:p>
    <w:p w:rsidR="002362F9" w:rsidP="00C8108C" w:rsidRDefault="002362F9">
      <w:pPr>
        <w:pStyle w:val="Page"/>
      </w:pPr>
    </w:p>
    <w:p w:rsidR="00BD4073" w:rsidP="00C8108C" w:rsidRDefault="002362F9">
      <w:pPr>
        <w:pStyle w:val="Page"/>
      </w:pPr>
      <w:r>
        <w:tab/>
        <w:t xml:space="preserve">On page 3, </w:t>
      </w:r>
      <w:r w:rsidR="00507CE2">
        <w:t xml:space="preserve">beginning on </w:t>
      </w:r>
      <w:r>
        <w:t>line 2</w:t>
      </w:r>
      <w:r w:rsidR="00507CE2">
        <w:t>5</w:t>
      </w:r>
      <w:r>
        <w:t>, after "</w:t>
      </w:r>
      <w:r w:rsidR="00507CE2">
        <w:rPr>
          <w:u w:val="single"/>
        </w:rPr>
        <w:t>approved</w:t>
      </w:r>
      <w:r>
        <w:t xml:space="preserve">" </w:t>
      </w:r>
      <w:r w:rsidR="00507CE2">
        <w:t>strike</w:t>
      </w:r>
      <w:r>
        <w:t xml:space="preserve"> "</w:t>
      </w:r>
      <w:r w:rsidR="00507CE2">
        <w:rPr>
          <w:u w:val="single"/>
        </w:rPr>
        <w:t>by the commission</w:t>
      </w:r>
      <w:r>
        <w:t>"</w:t>
      </w:r>
      <w:r w:rsidR="00BD4073">
        <w:t xml:space="preserve"> </w:t>
      </w:r>
    </w:p>
    <w:permEnd w:id="1561165601"/>
    <w:p w:rsidR="00ED2EEB" w:rsidP="00BD4073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9738469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D407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8819C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Pr="002362F9" w:rsidR="002362F9">
                  <w:t>Authorizes a candidate for sheriff to submit a bona fide</w:t>
                </w:r>
                <w:r w:rsidR="002362F9">
                  <w:t xml:space="preserve"> </w:t>
                </w:r>
                <w:r w:rsidRPr="002362F9" w:rsidR="002362F9">
                  <w:t xml:space="preserve">letter from </w:t>
                </w:r>
                <w:r w:rsidR="002362F9">
                  <w:t>the</w:t>
                </w:r>
                <w:r w:rsidR="00726096">
                  <w:t xml:space="preserve"> criminal justice training commission or</w:t>
                </w:r>
                <w:r w:rsidRPr="007F3704" w:rsidR="007F3704">
                  <w:t xml:space="preserve"> </w:t>
                </w:r>
                <w:r w:rsidRPr="007F3704" w:rsidR="007F3704">
                  <w:t>an entity accredited by the peace officer standards and training accreditation program provided by the international association of directors of law enforcement standards and training</w:t>
                </w:r>
                <w:r w:rsidRPr="002362F9" w:rsidR="00FD3111">
                  <w:t xml:space="preserve"> </w:t>
                </w:r>
                <w:r w:rsidRPr="002362F9" w:rsidR="002362F9">
                  <w:t>showing that the</w:t>
                </w:r>
                <w:r w:rsidR="002362F9">
                  <w:t xml:space="preserve"> </w:t>
                </w:r>
                <w:r w:rsidRPr="002362F9" w:rsidR="002362F9">
                  <w:t xml:space="preserve">person has been approved for an exemption or waiver from </w:t>
                </w:r>
                <w:bookmarkStart w:name="_GoBack" w:id="1"/>
                <w:bookmarkEnd w:id="1"/>
                <w:r w:rsidRPr="002362F9" w:rsidR="002362F9">
                  <w:t>the peace</w:t>
                </w:r>
                <w:r w:rsidR="002362F9">
                  <w:t xml:space="preserve"> </w:t>
                </w:r>
                <w:r w:rsidRPr="002362F9" w:rsidR="002362F9">
                  <w:t>officer certification.</w:t>
                </w:r>
              </w:p>
            </w:tc>
          </w:tr>
        </w:sdtContent>
      </w:sdt>
      <w:permEnd w:id="1697384697"/>
    </w:tbl>
    <w:p w:rsidR="00DF5D0E" w:rsidP="00BD4073" w:rsidRDefault="00DF5D0E">
      <w:pPr>
        <w:pStyle w:val="BillEnd"/>
        <w:suppressLineNumbers/>
      </w:pPr>
    </w:p>
    <w:p w:rsidR="00DF5D0E" w:rsidP="00BD407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D407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342" w:rsidRDefault="00982342" w:rsidP="00DF5D0E">
      <w:r>
        <w:separator/>
      </w:r>
    </w:p>
  </w:endnote>
  <w:endnote w:type="continuationSeparator" w:id="0">
    <w:p w:rsidR="00982342" w:rsidRDefault="0098234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CE6FA3">
    <w:pPr>
      <w:pStyle w:val="AmendDraftFooter"/>
    </w:pPr>
    <w:fldSimple w:instr=" TITLE   \* MERGEFORMAT ">
      <w:r w:rsidR="00CE7C75">
        <w:t>2664 AMS PADD PRES 003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CE6FA3">
    <w:pPr>
      <w:pStyle w:val="AmendDraftFooter"/>
    </w:pPr>
    <w:fldSimple w:instr=" TITLE   \* MERGEFORMAT ">
      <w:r w:rsidR="00CE7C75">
        <w:t>2664 AMS PADD PRES 003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342" w:rsidRDefault="00982342" w:rsidP="00DF5D0E">
      <w:r>
        <w:separator/>
      </w:r>
    </w:p>
  </w:footnote>
  <w:footnote w:type="continuationSeparator" w:id="0">
    <w:p w:rsidR="00982342" w:rsidRDefault="0098234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66783"/>
    <w:rsid w:val="00096165"/>
    <w:rsid w:val="000C6C82"/>
    <w:rsid w:val="000E603A"/>
    <w:rsid w:val="00102468"/>
    <w:rsid w:val="00106544"/>
    <w:rsid w:val="00146AAF"/>
    <w:rsid w:val="0015139D"/>
    <w:rsid w:val="001A775A"/>
    <w:rsid w:val="001B4E53"/>
    <w:rsid w:val="001C1B27"/>
    <w:rsid w:val="001C7F91"/>
    <w:rsid w:val="001E6675"/>
    <w:rsid w:val="00217E8A"/>
    <w:rsid w:val="002362F9"/>
    <w:rsid w:val="00265296"/>
    <w:rsid w:val="00265CD7"/>
    <w:rsid w:val="00281CBD"/>
    <w:rsid w:val="00316CD9"/>
    <w:rsid w:val="00387ECA"/>
    <w:rsid w:val="003E2FC6"/>
    <w:rsid w:val="00492DDC"/>
    <w:rsid w:val="004C0870"/>
    <w:rsid w:val="004C6615"/>
    <w:rsid w:val="00507CE2"/>
    <w:rsid w:val="00523C5A"/>
    <w:rsid w:val="005E69C3"/>
    <w:rsid w:val="005E7ED6"/>
    <w:rsid w:val="00605C39"/>
    <w:rsid w:val="006841E6"/>
    <w:rsid w:val="006F7027"/>
    <w:rsid w:val="007049E4"/>
    <w:rsid w:val="0072335D"/>
    <w:rsid w:val="0072541D"/>
    <w:rsid w:val="00726096"/>
    <w:rsid w:val="00733D00"/>
    <w:rsid w:val="00757317"/>
    <w:rsid w:val="007769AF"/>
    <w:rsid w:val="00790B17"/>
    <w:rsid w:val="007D1589"/>
    <w:rsid w:val="007D35D4"/>
    <w:rsid w:val="007F3704"/>
    <w:rsid w:val="0083749C"/>
    <w:rsid w:val="008443FE"/>
    <w:rsid w:val="00846034"/>
    <w:rsid w:val="00875F53"/>
    <w:rsid w:val="008819C1"/>
    <w:rsid w:val="008C7E6E"/>
    <w:rsid w:val="00931B84"/>
    <w:rsid w:val="0096303F"/>
    <w:rsid w:val="00972869"/>
    <w:rsid w:val="00982342"/>
    <w:rsid w:val="00984CD1"/>
    <w:rsid w:val="009F23A9"/>
    <w:rsid w:val="00A01F29"/>
    <w:rsid w:val="00A05648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D4073"/>
    <w:rsid w:val="00BE4279"/>
    <w:rsid w:val="00BF44DF"/>
    <w:rsid w:val="00C01723"/>
    <w:rsid w:val="00C5033E"/>
    <w:rsid w:val="00C61A83"/>
    <w:rsid w:val="00C8108C"/>
    <w:rsid w:val="00CE6FA3"/>
    <w:rsid w:val="00CE7C75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D4679"/>
    <w:rsid w:val="00F229DE"/>
    <w:rsid w:val="00F304D3"/>
    <w:rsid w:val="00F4663F"/>
    <w:rsid w:val="00F94C96"/>
    <w:rsid w:val="00FD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3A213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2362F9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B1F3D"/>
    <w:rsid w:val="00AD5A4A"/>
    <w:rsid w:val="00B16672"/>
    <w:rsid w:val="00CC57D9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2664</BillDocName>
  <AmendType>AMS</AmendType>
  <SponsorAcronym>PADD</SponsorAcronym>
  <DrafterAcronym>PRES</DrafterAcronym>
  <DraftNumber>003</DraftNumber>
  <ReferenceNumber>HB 2664</ReferenceNumber>
  <Floor>S AMD</Floor>
  <AmendmentNumber> 1334</AmendmentNumber>
  <Sponsors>By Senator Padden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133</Words>
  <Characters>724</Characters>
  <Application>Microsoft Office Word</Application>
  <DocSecurity>8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2664 AMS PADD PRES 003</dc:title>
  <dc:creator>Martin Presley</dc:creator>
  <cp:lastModifiedBy>Presley, Martin</cp:lastModifiedBy>
  <cp:revision>4</cp:revision>
  <dcterms:created xsi:type="dcterms:W3CDTF">2020-03-06T18:40:00Z</dcterms:created>
  <dcterms:modified xsi:type="dcterms:W3CDTF">2020-03-06T18:48:00Z</dcterms:modified>
</cp:coreProperties>
</file>