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523FA3" w14:paraId="72FEBC0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F16C6">
            <w:t>5400-S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F16C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F16C6">
            <w:t>RIVE</w:t>
          </w:r>
          <w:proofErr w:type="spellStart"/>
          <w:r w:rsidR="00DF16C6">
            <w:t>RIVE</w:t>
          </w:r>
        </w:sdtContent>
      </w:sdt>
      <w:r w:rsidR="00DE256E">
        <w:t xml:space="preserve"> </w:t>
      </w:r>
      <w:proofErr w:type="spellEnd"/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F16C6">
            <w:t>CEC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F16C6">
            <w:t>223</w:t>
          </w:r>
        </w:sdtContent>
      </w:sdt>
    </w:p>
    <w:p w:rsidR="00DF5D0E" w:rsidP="00B73E0A" w:rsidRDefault="00AA1230" w14:paraId="3181193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23FA3" w14:paraId="40B1FCD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F16C6">
            <w:rPr>
              <w:b/>
              <w:u w:val="single"/>
            </w:rPr>
            <w:t>SSB 5400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F16C6" w:rsidR="00DF16C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1171</w:t>
          </w:r>
        </w:sdtContent>
      </w:sdt>
    </w:p>
    <w:p w:rsidR="00DF5D0E" w:rsidP="00605C39" w:rsidRDefault="00523FA3" w14:paraId="073CDEF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F16C6">
            <w:rPr>
              <w:sz w:val="22"/>
            </w:rPr>
            <w:t>By Senator Rivers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F16C6" w14:paraId="4542083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02/19/2020</w:t>
          </w:r>
        </w:p>
      </w:sdtContent>
    </w:sdt>
    <w:p w:rsidR="00DF16C6" w:rsidP="00C8108C" w:rsidRDefault="00DE256E" w14:paraId="1142DE96" w14:textId="6E580891">
      <w:pPr>
        <w:pStyle w:val="Page"/>
      </w:pPr>
      <w:bookmarkStart w:name="StartOfAmendmentBody" w:id="0"/>
      <w:bookmarkEnd w:id="0"/>
      <w:permStart w:edGrp="everyone" w:id="2038780088"/>
      <w:r>
        <w:tab/>
      </w:r>
      <w:r w:rsidR="00DF16C6">
        <w:t xml:space="preserve">On page </w:t>
      </w:r>
      <w:r w:rsidR="00CE25C9">
        <w:t>1</w:t>
      </w:r>
      <w:r w:rsidR="00DF16C6">
        <w:t xml:space="preserve">, line </w:t>
      </w:r>
      <w:r w:rsidR="000105EB">
        <w:t>16</w:t>
      </w:r>
      <w:r w:rsidR="00DF16C6">
        <w:t xml:space="preserve">, </w:t>
      </w:r>
      <w:r w:rsidR="000105EB">
        <w:t>after "</w:t>
      </w:r>
      <w:r w:rsidR="000105EB">
        <w:rPr>
          <w:u w:val="single"/>
        </w:rPr>
        <w:t>of</w:t>
      </w:r>
      <w:r w:rsidR="000105EB">
        <w:t>" strike "</w:t>
      </w:r>
      <w:r w:rsidR="000105EB">
        <w:rPr>
          <w:u w:val="single"/>
        </w:rPr>
        <w:t>three</w:t>
      </w:r>
      <w:r w:rsidR="000105EB">
        <w:t>" and insert "</w:t>
      </w:r>
      <w:r w:rsidR="000105EB">
        <w:rPr>
          <w:u w:val="single"/>
        </w:rPr>
        <w:t>five</w:t>
      </w:r>
      <w:r w:rsidR="000105EB">
        <w:t>"</w:t>
      </w:r>
    </w:p>
    <w:p w:rsidR="002569CA" w:rsidP="002569CA" w:rsidRDefault="002569CA" w14:paraId="424D880E" w14:textId="336951C9">
      <w:pPr>
        <w:pStyle w:val="RCWSLText"/>
      </w:pPr>
    </w:p>
    <w:p w:rsidR="002569CA" w:rsidP="002569CA" w:rsidRDefault="002569CA" w14:paraId="4E054BD4" w14:textId="7ED8FF5A">
      <w:pPr>
        <w:pStyle w:val="Page"/>
      </w:pPr>
      <w:r>
        <w:tab/>
      </w:r>
      <w:r>
        <w:t>On page 1, line 1</w:t>
      </w:r>
      <w:r>
        <w:t>7</w:t>
      </w:r>
      <w:r>
        <w:t>, after "</w:t>
      </w:r>
      <w:r>
        <w:rPr>
          <w:u w:val="single"/>
        </w:rPr>
        <w:t>exceed</w:t>
      </w:r>
      <w:r>
        <w:t>" strike "</w:t>
      </w:r>
      <w:r>
        <w:rPr>
          <w:u w:val="single"/>
        </w:rPr>
        <w:t>sixty-two</w:t>
      </w:r>
      <w:r w:rsidR="0019696F">
        <w:rPr>
          <w:u w:val="single"/>
        </w:rPr>
        <w:t xml:space="preserve"> dollars and fifty cents</w:t>
      </w:r>
      <w:r>
        <w:t>" and insert "</w:t>
      </w:r>
      <w:r w:rsidR="00DB2707">
        <w:rPr>
          <w:u w:val="single"/>
        </w:rPr>
        <w:t>one hundred</w:t>
      </w:r>
      <w:r w:rsidR="0013042A">
        <w:rPr>
          <w:u w:val="single"/>
        </w:rPr>
        <w:t xml:space="preserve"> dollars</w:t>
      </w:r>
      <w:r>
        <w:t>"</w:t>
      </w:r>
    </w:p>
    <w:p w:rsidR="00DB2707" w:rsidP="00DB2707" w:rsidRDefault="00DB2707" w14:paraId="746C661D" w14:textId="7D964CA9">
      <w:pPr>
        <w:pStyle w:val="RCWSLText"/>
      </w:pPr>
    </w:p>
    <w:p w:rsidR="00DB2707" w:rsidP="00DB2707" w:rsidRDefault="00DB2707" w14:paraId="6B12AE43" w14:textId="20239376">
      <w:pPr>
        <w:pStyle w:val="Page"/>
      </w:pPr>
      <w:r>
        <w:tab/>
        <w:t xml:space="preserve">On page </w:t>
      </w:r>
      <w:r>
        <w:t>2</w:t>
      </w:r>
      <w:r>
        <w:t>, line 1</w:t>
      </w:r>
      <w:r>
        <w:t>0</w:t>
      </w:r>
      <w:r>
        <w:t>, after "</w:t>
      </w:r>
      <w:r>
        <w:rPr>
          <w:u w:val="single"/>
        </w:rPr>
        <w:t>of</w:t>
      </w:r>
      <w:r>
        <w:t>" strike "</w:t>
      </w:r>
      <w:r>
        <w:rPr>
          <w:u w:val="single"/>
        </w:rPr>
        <w:t>three</w:t>
      </w:r>
      <w:r>
        <w:t>" and insert "</w:t>
      </w:r>
      <w:r>
        <w:rPr>
          <w:u w:val="single"/>
        </w:rPr>
        <w:t>five</w:t>
      </w:r>
      <w:r>
        <w:t>"</w:t>
      </w:r>
    </w:p>
    <w:p w:rsidR="00DB2707" w:rsidP="00DB2707" w:rsidRDefault="00DB2707" w14:paraId="46B4287D" w14:textId="77777777">
      <w:pPr>
        <w:pStyle w:val="RCWSLText"/>
      </w:pPr>
    </w:p>
    <w:p w:rsidR="00DB2707" w:rsidP="00DB2707" w:rsidRDefault="00DB2707" w14:paraId="08822FD6" w14:textId="07AA0C1F">
      <w:pPr>
        <w:pStyle w:val="Page"/>
      </w:pPr>
      <w:r>
        <w:tab/>
        <w:t xml:space="preserve">On page </w:t>
      </w:r>
      <w:r w:rsidR="00BC4851">
        <w:t>2</w:t>
      </w:r>
      <w:r>
        <w:t>, line 1</w:t>
      </w:r>
      <w:r w:rsidR="00BC4851">
        <w:t>2</w:t>
      </w:r>
      <w:r>
        <w:t>, after "</w:t>
      </w:r>
      <w:r>
        <w:rPr>
          <w:u w:val="single"/>
        </w:rPr>
        <w:t>exceed</w:t>
      </w:r>
      <w:r>
        <w:t xml:space="preserve">" strike </w:t>
      </w:r>
      <w:r w:rsidR="0013042A">
        <w:t>"</w:t>
      </w:r>
      <w:r w:rsidR="0013042A">
        <w:rPr>
          <w:u w:val="single"/>
        </w:rPr>
        <w:t>sixty-two dollars and fifty cents</w:t>
      </w:r>
      <w:r w:rsidR="0013042A">
        <w:t>" and insert "</w:t>
      </w:r>
      <w:r w:rsidR="0013042A">
        <w:rPr>
          <w:u w:val="single"/>
        </w:rPr>
        <w:t>one hundred dollars</w:t>
      </w:r>
      <w:r w:rsidR="0013042A">
        <w:t>"</w:t>
      </w:r>
      <w:bookmarkStart w:name="_GoBack" w:id="1"/>
      <w:bookmarkEnd w:id="1"/>
    </w:p>
    <w:p w:rsidRPr="00DB2707" w:rsidR="00DB2707" w:rsidP="00DB2707" w:rsidRDefault="00DB2707" w14:paraId="0A07DF6A" w14:textId="77777777">
      <w:pPr>
        <w:pStyle w:val="RCWSLText"/>
      </w:pPr>
    </w:p>
    <w:p w:rsidRPr="002569CA" w:rsidR="002569CA" w:rsidP="002569CA" w:rsidRDefault="002569CA" w14:paraId="6A73578C" w14:textId="6066422B">
      <w:pPr>
        <w:pStyle w:val="RCWSLText"/>
      </w:pPr>
    </w:p>
    <w:permEnd w:id="2038780088"/>
    <w:p w:rsidR="00ED2EEB" w:rsidP="00DF16C6" w:rsidRDefault="00ED2EEB" w14:paraId="4D61CC79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48859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DA7034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F16C6" w:rsidRDefault="00D659AC" w14:paraId="3BEE2FB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F16C6" w:rsidRDefault="0096303F" w14:paraId="3BA8B587" w14:textId="519CFE5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E1166">
                  <w:t xml:space="preserve">Increases the benefit increase from 3 percent to five percent and increases the maximum </w:t>
                </w:r>
                <w:r w:rsidR="001D02BE">
                  <w:t xml:space="preserve">monthly increases from $62.50 to $100.  </w:t>
                </w:r>
              </w:p>
              <w:p w:rsidRPr="007D1589" w:rsidR="001B4E53" w:rsidP="00DF16C6" w:rsidRDefault="001B4E53" w14:paraId="5248CB2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04885959"/>
    </w:tbl>
    <w:p w:rsidR="00DF5D0E" w:rsidP="00DF16C6" w:rsidRDefault="00DF5D0E" w14:paraId="1B352EF5" w14:textId="77777777">
      <w:pPr>
        <w:pStyle w:val="BillEnd"/>
        <w:suppressLineNumbers/>
      </w:pPr>
    </w:p>
    <w:p w:rsidR="00DF5D0E" w:rsidP="00DF16C6" w:rsidRDefault="00DE256E" w14:paraId="62572C0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F16C6" w:rsidRDefault="00AB682C" w14:paraId="45408C7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DAAC9" w14:textId="77777777" w:rsidR="00523FA3" w:rsidRDefault="00523FA3" w:rsidP="00DF5D0E">
      <w:r>
        <w:separator/>
      </w:r>
    </w:p>
  </w:endnote>
  <w:endnote w:type="continuationSeparator" w:id="0">
    <w:p w14:paraId="1CDAA633" w14:textId="77777777" w:rsidR="00523FA3" w:rsidRDefault="00523FA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 w14:paraId="1460E846" w14:textId="77777777">
    <w:pPr>
      <w:pStyle w:val="AmendDraftFooter"/>
    </w:pPr>
    <w:fldSimple w:instr=" TITLE   \* MERGEFORMAT ">
      <w:r w:rsidR="00DF16C6">
        <w:t>5400-S AMS .... CEC 223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 w14:paraId="2C3E252A" w14:textId="77777777">
    <w:pPr>
      <w:pStyle w:val="AmendDraftFooter"/>
    </w:pPr>
    <w:fldSimple w:instr=" TITLE   \* MERGEFORMAT ">
      <w:r w:rsidR="00DF16C6">
        <w:t>5400-S AMS .... CEC 223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03396" w14:textId="77777777" w:rsidR="00523FA3" w:rsidRDefault="00523FA3" w:rsidP="00DF5D0E">
      <w:r>
        <w:separator/>
      </w:r>
    </w:p>
  </w:footnote>
  <w:footnote w:type="continuationSeparator" w:id="0">
    <w:p w14:paraId="328F45D8" w14:textId="77777777" w:rsidR="00523FA3" w:rsidRDefault="00523FA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E495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4C4565" wp14:editId="550F024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10A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B6DD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E0D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3E740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993A6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06E04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7A6F1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A9C25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4486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6EDC4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9B1F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C11AB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CF141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7771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73BD6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D985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B83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25770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93E5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7C8E8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863F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4E42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364BF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14A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31E5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D033F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094D0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81153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BC75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9384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F5A3D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3ED68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5CC91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404AA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C456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42810A1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B6DD06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E0DF6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3E7401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993A6A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06E044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7A6F1E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A9C250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4486A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6EDC49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9B1F6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C11AB9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CF141D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77712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73BD64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D98531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B83F0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25770E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93E51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7C8E85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863FE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4E42C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364BF8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14AC2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31E508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D033F0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094D08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81153C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BC755E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938492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F5A3D4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3ED687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5CC91D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404AAD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670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7CAF1" wp14:editId="6091554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42B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F4D4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4EED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0830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A3A34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5EDEF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3FDD6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C0EA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986D1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1D35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F8A7B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EBCA6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595C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D441E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4D38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27FCC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BCD4D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E18D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1143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346A1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7B4E3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81EE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0B7B2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4E29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927CD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DCCC5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B85DC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7CAF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4B2A42B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F4D44A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4EEDD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08308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A3A341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5EDEF3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3FDD62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C0EA96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986D16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1D35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F8A7BC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EBCA6D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6595CA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D441E5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4D389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27FCC4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BCD4D3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E18D78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11431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346A1A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7B4E35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81EEE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0B7B2A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4E294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927CD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DCCC5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B85DC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05EB"/>
    <w:rsid w:val="00050639"/>
    <w:rsid w:val="00060D21"/>
    <w:rsid w:val="00096165"/>
    <w:rsid w:val="000C6C82"/>
    <w:rsid w:val="000E603A"/>
    <w:rsid w:val="00102468"/>
    <w:rsid w:val="00106544"/>
    <w:rsid w:val="0013042A"/>
    <w:rsid w:val="00146AAF"/>
    <w:rsid w:val="0019696F"/>
    <w:rsid w:val="001A775A"/>
    <w:rsid w:val="001B4E53"/>
    <w:rsid w:val="001C1B27"/>
    <w:rsid w:val="001C7F91"/>
    <w:rsid w:val="001D02BE"/>
    <w:rsid w:val="001E1166"/>
    <w:rsid w:val="001E6675"/>
    <w:rsid w:val="00217E8A"/>
    <w:rsid w:val="002569CA"/>
    <w:rsid w:val="00265296"/>
    <w:rsid w:val="00281CBD"/>
    <w:rsid w:val="00316CD9"/>
    <w:rsid w:val="003E2FC6"/>
    <w:rsid w:val="00492DDC"/>
    <w:rsid w:val="004C6615"/>
    <w:rsid w:val="00523C5A"/>
    <w:rsid w:val="00523FA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4851"/>
    <w:rsid w:val="00BF44DF"/>
    <w:rsid w:val="00C61A83"/>
    <w:rsid w:val="00C8108C"/>
    <w:rsid w:val="00CE25C9"/>
    <w:rsid w:val="00D40447"/>
    <w:rsid w:val="00D659AC"/>
    <w:rsid w:val="00DA47F3"/>
    <w:rsid w:val="00DB2707"/>
    <w:rsid w:val="00DC2C13"/>
    <w:rsid w:val="00DE256E"/>
    <w:rsid w:val="00DF16C6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EAE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864F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mendment>
  <BillDocName>5400-S</BillDocName>
  <AmendType>AMS</AmendType>
  <SponsorAcronym>RIVE</SponsorAcronym>
  <DrafterAcronym>CEC</DrafterAcronym>
  <DraftNumber>223</DraftNumber>
  <ReferenceNumber>SSB 5400</ReferenceNumber>
  <Floor>S AMD</Floor>
  <AmendmentNumber> 1171</AmendmentNumber>
  <Sponsors>By Senator Rivers</Sponsors>
  <FloorAction>NOT ADOPTED 02/19/2020</FloorAction>
</Amend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E28DCF60A55469A767A693C98DF30" ma:contentTypeVersion="7" ma:contentTypeDescription="Create a new document." ma:contentTypeScope="" ma:versionID="2bfa0d883d56ee3243e6e206f8bedcb7">
  <xsd:schema xmlns:xsd="http://www.w3.org/2001/XMLSchema" xmlns:xs="http://www.w3.org/2001/XMLSchema" xmlns:p="http://schemas.microsoft.com/office/2006/metadata/properties" xmlns:ns3="caecc2cd-c125-47bb-b7d8-61f5602bf9df" xmlns:ns4="f42af4b1-c551-450a-9f89-76df0847d194" targetNamespace="http://schemas.microsoft.com/office/2006/metadata/properties" ma:root="true" ma:fieldsID="f0fe8cd5e7f4610dc457970ae2dee43b" ns3:_="" ns4:_="">
    <xsd:import namespace="caecc2cd-c125-47bb-b7d8-61f5602bf9df"/>
    <xsd:import namespace="f42af4b1-c551-450a-9f89-76df0847d1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2cd-c125-47bb-b7d8-61f5602bf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af4b1-c551-450a-9f89-76df0847d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customXml/itemProps2.xml><?xml version="1.0" encoding="utf-8"?>
<ds:datastoreItem xmlns:ds="http://schemas.openxmlformats.org/officeDocument/2006/customXml" ds:itemID="{FFA71F45-ADB5-4BD3-8C50-1EC071A0C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cc2cd-c125-47bb-b7d8-61f5602bf9df"/>
    <ds:schemaRef ds:uri="f42af4b1-c551-450a-9f89-76df0847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B686A-70BD-417D-83F3-CFA33F320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0127F-8916-4457-A5DE-4B5BEB97D6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141</Words>
  <Characters>485</Characters>
  <Application>Microsoft Office Word</Application>
  <DocSecurity>8</DocSecurity>
  <Lines>97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5400-S AMS RIVE CEC 223</dc:title>
  <dc:creator>Amanda Cecil</dc:creator>
  <cp:lastModifiedBy>Cecil, Amanda</cp:lastModifiedBy>
  <cp:revision>10</cp:revision>
  <dcterms:created xsi:type="dcterms:W3CDTF">2020-02-19T18:28:00Z</dcterms:created>
  <dcterms:modified xsi:type="dcterms:W3CDTF">2020-02-19T18:35:00Z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0x01010019FE28DCF60A55469A767A693C98DF30</vt:lpwstr>
  </property>
</Properties>
</file>