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A36743" w14:paraId="0813E6A7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570EE">
            <w:t>5418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570EE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570EE">
            <w:t>SHOR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570EE">
            <w:t>KIM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570EE">
            <w:t>005</w:t>
          </w:r>
        </w:sdtContent>
      </w:sdt>
    </w:p>
    <w:p w:rsidR="00DF5D0E" w:rsidP="00B73E0A" w:rsidRDefault="00AA1230" w14:paraId="7E844BD0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36743" w14:paraId="345D6A47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570EE">
            <w:rPr>
              <w:b/>
              <w:u w:val="single"/>
            </w:rPr>
            <w:t>SB 5418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3570EE" w:rsidR="003570EE">
            <w:t>S AMD TO S-1885.2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221</w:t>
          </w:r>
        </w:sdtContent>
      </w:sdt>
    </w:p>
    <w:p w:rsidR="00DF5D0E" w:rsidP="00605C39" w:rsidRDefault="00A36743" w14:paraId="7EC303D3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570EE">
            <w:rPr>
              <w:sz w:val="22"/>
            </w:rPr>
            <w:t>By Senator Short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570EE" w14:paraId="1A76B449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PULLED 03/07/2019</w:t>
          </w:r>
        </w:p>
      </w:sdtContent>
    </w:sdt>
    <w:p w:rsidR="005E2A71" w:rsidP="00C8108C" w:rsidRDefault="00DE256E" w14:paraId="746A50BF" w14:textId="6D846D7B">
      <w:pPr>
        <w:pStyle w:val="Page"/>
      </w:pPr>
      <w:bookmarkStart w:name="StartOfAmendmentBody" w:id="0"/>
      <w:bookmarkEnd w:id="0"/>
      <w:permStart w:edGrp="everyone" w:id="1271424288"/>
      <w:r>
        <w:tab/>
      </w:r>
      <w:r w:rsidR="003570EE">
        <w:t xml:space="preserve">On page </w:t>
      </w:r>
      <w:r w:rsidR="005E2A71">
        <w:t>23</w:t>
      </w:r>
      <w:r w:rsidR="003570EE">
        <w:t xml:space="preserve">, line </w:t>
      </w:r>
      <w:r w:rsidR="005E2A71">
        <w:t>34</w:t>
      </w:r>
      <w:r w:rsidR="003570EE">
        <w:t xml:space="preserve">, after </w:t>
      </w:r>
      <w:r w:rsidR="005E2A71">
        <w:t>"districts."</w:t>
      </w:r>
      <w:r w:rsidR="003570EE">
        <w:t>, insert</w:t>
      </w:r>
      <w:r w:rsidR="005E2A71">
        <w:t xml:space="preserve"> the following:</w:t>
      </w:r>
    </w:p>
    <w:p w:rsidRPr="005E2A71" w:rsidR="005E2A71" w:rsidP="005E2A71" w:rsidRDefault="005E2A71" w14:paraId="33D3F99D" w14:textId="77777777">
      <w:pPr>
        <w:pStyle w:val="RCWSLText"/>
      </w:pPr>
    </w:p>
    <w:p w:rsidR="003570EE" w:rsidP="00C8108C" w:rsidRDefault="005E2A71" w14:paraId="56EF0718" w14:textId="42F3F575">
      <w:pPr>
        <w:pStyle w:val="Page"/>
      </w:pPr>
      <w:r>
        <w:tab/>
      </w:r>
      <w:r>
        <w:t>"</w:t>
      </w:r>
      <w:r>
        <w:rPr>
          <w:u w:val="single"/>
        </w:rPr>
        <w:t>NEW SECTION.</w:t>
      </w:r>
      <w:r>
        <w:t xml:space="preserve"> </w:t>
      </w:r>
      <w:r>
        <w:rPr>
          <w:b/>
        </w:rPr>
        <w:t>Sec. 10.</w:t>
      </w:r>
      <w:r>
        <w:t xml:space="preserve"> Sections 1 through 9 of this Act expire on November 1, 2020." </w:t>
      </w:r>
      <w:r w:rsidR="003570EE">
        <w:t xml:space="preserve"> </w:t>
      </w:r>
    </w:p>
    <w:p w:rsidR="003570EE" w:rsidP="003570EE" w:rsidRDefault="003570EE" w14:paraId="2AF014DD" w14:textId="77777777">
      <w:pPr>
        <w:suppressLineNumbers/>
        <w:rPr>
          <w:spacing w:val="-3"/>
        </w:rPr>
      </w:pPr>
    </w:p>
    <w:permEnd w:id="1271424288"/>
    <w:p w:rsidR="003570EE" w:rsidP="003570EE" w:rsidRDefault="003570EE" w14:paraId="575D2066" w14:textId="77777777">
      <w:pPr>
        <w:suppressLineNumbers/>
        <w:spacing w:line="408" w:lineRule="exact"/>
      </w:pPr>
      <w:sdt>
        <w:sdtPr>
          <w:rPr>
            <w:b/>
            <w:u w:val="single"/>
          </w:rPr>
          <w:alias w:val="ReferenceNumber"/>
          <w:tag w:val="ReferenceNumber"/>
          <w:id w:val="-965729187"/>
          <w:placeholder>
            <w:docPart w:val="03CC586C0A034610911FA11FF3B5539C"/>
          </w:placeholder>
          <w:dataBinding w:xpath="/Amendment[1]/ReferenceNumber[1]" w:storeItemID="{B0F9304C-FCEE-4ACD-9B3F-481A4DFF630A}"/>
          <w:text/>
        </w:sdtPr>
        <w:sdtContent>
          <w:r>
            <w:rPr>
              <w:b/>
              <w:u w:val="single"/>
            </w:rPr>
            <w:t>SB 5418</w:t>
          </w:r>
        </w:sdtContent>
      </w:sdt>
      <w:r w:rsidRPr="003570EE">
        <w:t xml:space="preserve"> </w:t>
      </w:r>
      <w:sdt>
        <w:sdtPr>
          <w:alias w:val="Floor"/>
          <w:tag w:val="Floor"/>
          <w:id w:val="-813253461"/>
          <w:placeholder>
            <w:docPart w:val="511C6378710B4E0F83755F960241B9AA"/>
          </w:placeholder>
          <w:dataBinding w:xpath="/Amendment[1]/Floor[1]" w:storeItemID="{B0F9304C-FCEE-4ACD-9B3F-481A4DFF630A}"/>
          <w:text/>
        </w:sdtPr>
        <w:sdtContent>
          <w:r w:rsidRPr="003570EE">
            <w:t>S AMD TO S-1885.2</w:t>
          </w:r>
        </w:sdtContent>
      </w:sdt>
    </w:p>
    <w:p w:rsidR="003570EE" w:rsidP="003570EE" w:rsidRDefault="003570EE" w14:paraId="2AB0D926" w14:textId="77777777">
      <w:pPr>
        <w:suppressLineNumbers/>
        <w:spacing w:line="408" w:lineRule="exact"/>
        <w:rPr>
          <w:spacing w:val="-3"/>
        </w:rPr>
      </w:pPr>
      <w:r>
        <w:rPr>
          <w:spacing w:val="-3"/>
        </w:rPr>
        <w:tab/>
        <w:t>By Senator Short</w:t>
      </w:r>
    </w:p>
    <w:p w:rsidR="003570EE" w:rsidP="003570EE" w:rsidRDefault="003570EE" w14:paraId="5D875674" w14:textId="77777777">
      <w:pPr>
        <w:suppressLineNumbers/>
        <w:spacing w:line="408" w:lineRule="exact"/>
        <w:rPr>
          <w:spacing w:val="-3"/>
        </w:rPr>
      </w:pPr>
    </w:p>
    <w:p w:rsidRPr="003570EE" w:rsidR="003570EE" w:rsidP="003570EE" w:rsidRDefault="003570EE" w14:paraId="2C0C7D34" w14:textId="32814373">
      <w:pPr>
        <w:suppressLineNumbers/>
        <w:rPr>
          <w:spacing w:val="-3"/>
        </w:rPr>
      </w:pPr>
      <w:permStart w:edGrp="everyone" w:id="10451705"/>
      <w:r>
        <w:rPr>
          <w:spacing w:val="-3"/>
        </w:rPr>
        <w:tab/>
        <w:t xml:space="preserve">On page 1, line </w:t>
      </w:r>
      <w:r w:rsidR="005E2A71">
        <w:rPr>
          <w:spacing w:val="-3"/>
        </w:rPr>
        <w:t>4</w:t>
      </w:r>
      <w:r>
        <w:rPr>
          <w:spacing w:val="-3"/>
        </w:rPr>
        <w:t xml:space="preserve"> of the title, after "</w:t>
      </w:r>
      <w:r w:rsidR="005E2A71">
        <w:rPr>
          <w:spacing w:val="-3"/>
        </w:rPr>
        <w:t>36.32.235;", strike the remainder of the title and insert "creating a new section; and providing an expiration date.</w:t>
      </w:r>
      <w:r>
        <w:rPr>
          <w:spacing w:val="-3"/>
        </w:rPr>
        <w:t>"</w:t>
      </w:r>
    </w:p>
    <w:permEnd w:id="10451705"/>
    <w:p w:rsidR="00ED2EEB" w:rsidP="003570EE" w:rsidRDefault="00ED2EEB" w14:paraId="762BFE4B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8105547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1B44735B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3570EE" w:rsidRDefault="00D659AC" w14:paraId="10C76B40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3570EE" w:rsidRDefault="0096303F" w14:paraId="4D6A2E39" w14:textId="43F9674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A36743">
                  <w:t>Expires the entire Act on November 1, 2020.</w:t>
                </w:r>
                <w:r w:rsidRPr="0096303F" w:rsidR="00A36743">
                  <w:t> </w:t>
                </w:r>
                <w:bookmarkStart w:name="_GoBack" w:id="1"/>
                <w:bookmarkEnd w:id="1"/>
                <w:r w:rsidRPr="0096303F" w:rsidR="001C1B27">
                  <w:t>  </w:t>
                </w:r>
              </w:p>
              <w:p w:rsidRPr="007D1589" w:rsidR="001B4E53" w:rsidP="003570EE" w:rsidRDefault="001B4E53" w14:paraId="7D7C0E7B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81055472"/>
    </w:tbl>
    <w:p w:rsidR="00DF5D0E" w:rsidP="003570EE" w:rsidRDefault="00DF5D0E" w14:paraId="2C0A287A" w14:textId="77777777">
      <w:pPr>
        <w:pStyle w:val="BillEnd"/>
        <w:suppressLineNumbers/>
      </w:pPr>
    </w:p>
    <w:p w:rsidR="00DF5D0E" w:rsidP="003570EE" w:rsidRDefault="00DE256E" w14:paraId="1CBF8F90" w14:textId="77777777">
      <w:pPr>
        <w:pStyle w:val="BillEnd"/>
        <w:suppressLineNumbers/>
      </w:pPr>
      <w:r>
        <w:rPr>
          <w:b/>
        </w:rPr>
        <w:t>--- END ---</w:t>
      </w:r>
    </w:p>
    <w:p w:rsidR="00DF5D0E" w:rsidP="003570EE" w:rsidRDefault="00AB682C" w14:paraId="7BF34679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23BCC" w14:textId="77777777" w:rsidR="003570EE" w:rsidRDefault="003570EE" w:rsidP="00DF5D0E">
      <w:r>
        <w:separator/>
      </w:r>
    </w:p>
  </w:endnote>
  <w:endnote w:type="continuationSeparator" w:id="0">
    <w:p w14:paraId="270DAD10" w14:textId="77777777" w:rsidR="003570EE" w:rsidRDefault="003570E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 w14:paraId="309791A1" w14:textId="77777777">
    <w:pPr>
      <w:pStyle w:val="AmendDraftFooter"/>
    </w:pPr>
    <w:fldSimple w:instr=" TITLE   \* MERGEFORMAT ">
      <w:r w:rsidR="003570EE">
        <w:t>5418 AMS SHOR KIM 005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 w14:paraId="0B68BD55" w14:textId="38148016">
    <w:pPr>
      <w:pStyle w:val="AmendDraftFooter"/>
    </w:pPr>
    <w:fldSimple w:instr=" TITLE   \* MERGEFORMAT ">
      <w:r w:rsidR="003570EE">
        <w:t>5418 AMS SHOR KIM 005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FD0EB" w14:textId="77777777" w:rsidR="003570EE" w:rsidRDefault="003570EE" w:rsidP="00DF5D0E">
      <w:r>
        <w:separator/>
      </w:r>
    </w:p>
  </w:footnote>
  <w:footnote w:type="continuationSeparator" w:id="0">
    <w:p w14:paraId="20EB1FD3" w14:textId="77777777" w:rsidR="003570EE" w:rsidRDefault="003570E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B7766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E5EC7A" wp14:editId="33ADEAAC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2C0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0CE4C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54E11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EF1E9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1A55C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FD056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68E35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8A967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5F538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B846E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27D9D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810B9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4B3E5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47A3F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0DED2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F2FAD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3156C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7E5C4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4C1ED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EC7FD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95B00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33D92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C292A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25F14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4AC8C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AA745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E18A1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1F228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1F928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E8D62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710C95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ACA44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CAA6C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1237F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5EC7A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14:paraId="3942C00C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0CE4C33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54E111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EF1E9D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1A55C3C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FD0565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68E358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8A9678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5F5387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B846E06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27D9D8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810B9C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4B3E58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47A3F64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0DED21E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F2FAD3A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3156C3A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7E5C4F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4C1EDA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EC7FDA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95B00E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33D927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C292AE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25F14C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4AC8CEE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AA74541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E18A156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1F22819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1F92857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E8D629A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710C9558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0ACA4449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CAA6CFB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1237F1A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D7DD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10A71F" wp14:editId="43E8138C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E4E45B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81959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F91AA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23744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D5227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3D412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9D229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E9941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86681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F7041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08358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9F6D2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CFF6C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DEAFB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AB4A2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EC939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8BB12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BAFD5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3A582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F895F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4348F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F77E7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5FC51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BC572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0D1A33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56F948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4A0E7A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10A71F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14:paraId="40E4E45B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81959AA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F91AA18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23744A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D5227F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3D4126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9D229C4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E99412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866810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F70413C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08358EB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9F6D2B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CFF6C50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DEAFB3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AB4A27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EC939CB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8BB120A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BAFD5A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3A5826E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F895FF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4348FA7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F77E79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5FC513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BC572C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0D1A33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56F948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4A0E7A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570EE"/>
    <w:rsid w:val="003E2FC6"/>
    <w:rsid w:val="00492DDC"/>
    <w:rsid w:val="004C6615"/>
    <w:rsid w:val="00523C5A"/>
    <w:rsid w:val="005E2A71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36743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B9E4D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03CC586C0A034610911FA11FF3B55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7D58C-153D-45EF-A263-3E8539DB85BC}"/>
      </w:docPartPr>
      <w:docPartBody>
        <w:p w:rsidR="00000000" w:rsidRDefault="00020511" w:rsidP="00020511">
          <w:pPr>
            <w:pStyle w:val="03CC586C0A034610911FA11FF3B5539C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511C6378710B4E0F83755F960241B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FA2AF-93EC-4F8A-996C-CF664DD9D0BC}"/>
      </w:docPartPr>
      <w:docPartBody>
        <w:p w:rsidR="00000000" w:rsidRDefault="00020511" w:rsidP="00020511">
          <w:pPr>
            <w:pStyle w:val="511C6378710B4E0F83755F960241B9AA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020511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0511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03CC586C0A034610911FA11FF3B5539C">
    <w:name w:val="03CC586C0A034610911FA11FF3B5539C"/>
    <w:rsid w:val="00020511"/>
    <w:pPr>
      <w:spacing w:after="160" w:line="259" w:lineRule="auto"/>
    </w:pPr>
  </w:style>
  <w:style w:type="paragraph" w:customStyle="1" w:styleId="511C6378710B4E0F83755F960241B9AA">
    <w:name w:val="511C6378710B4E0F83755F960241B9AA"/>
    <w:rsid w:val="0002051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5418</BillDocName>
  <AmendType>AMS</AmendType>
  <SponsorAcronym>SHOR</SponsorAcronym>
  <DrafterAcronym>KIM</DrafterAcronym>
  <DraftNumber>005</DraftNumber>
  <ReferenceNumber>SB 5418</ReferenceNumber>
  <Floor>S AMD TO S-1885.2</Floor>
  <AmendmentNumber> 221</AmendmentNumber>
  <Sponsors>By Senator Short</Sponsors>
  <FloorAction>PULLED 03/07/2019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122</Words>
  <Characters>432</Characters>
  <Application>Microsoft Office Word</Application>
  <DocSecurity>8</DocSecurity>
  <Lines>86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5418 AMS SHOR KIM 005</dc:title>
  <dc:creator>Bonnie Kim</dc:creator>
  <cp:lastModifiedBy>Kim, Bonnie</cp:lastModifiedBy>
  <cp:revision>3</cp:revision>
  <dcterms:created xsi:type="dcterms:W3CDTF">2019-03-07T22:41:00Z</dcterms:created>
  <dcterms:modified xsi:type="dcterms:W3CDTF">2019-03-07T22:45:00Z</dcterms:modified>
</cp:coreProperties>
</file>