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29653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B675D">
            <w:t>5993-S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B675D">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B675D">
            <w:t>BRAU</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B675D">
            <w:t>MOOR</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B675D">
            <w:t>074</w:t>
          </w:r>
        </w:sdtContent>
      </w:sdt>
    </w:p>
    <w:p w:rsidR="00DF5D0E" w:rsidP="00B73E0A" w:rsidRDefault="00AA1230">
      <w:pPr>
        <w:pStyle w:val="OfferedBy"/>
        <w:spacing w:after="120"/>
      </w:pPr>
      <w:r>
        <w:tab/>
      </w:r>
      <w:r>
        <w:tab/>
      </w:r>
      <w:r>
        <w:tab/>
      </w:r>
    </w:p>
    <w:p w:rsidR="00DF5D0E" w:rsidRDefault="0029653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B675D">
            <w:rPr>
              <w:b/>
              <w:u w:val="single"/>
            </w:rPr>
            <w:t>SSB 5993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4B675D" w:rsidR="004B675D">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796</w:t>
          </w:r>
        </w:sdtContent>
      </w:sdt>
    </w:p>
    <w:p w:rsidR="00DF5D0E" w:rsidP="00605C39" w:rsidRDefault="00296535">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B675D">
            <w:rPr>
              <w:sz w:val="22"/>
            </w:rPr>
            <w:t>By Senator Braun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B675D">
          <w:pPr>
            <w:spacing w:after="400" w:line="408" w:lineRule="exact"/>
            <w:jc w:val="right"/>
            <w:rPr>
              <w:b/>
              <w:bCs/>
            </w:rPr>
          </w:pPr>
          <w:r>
            <w:rPr>
              <w:b/>
              <w:bCs/>
            </w:rPr>
            <w:t xml:space="preserve">NOT ADOPTED 04/25/2019</w:t>
          </w:r>
        </w:p>
      </w:sdtContent>
    </w:sdt>
    <w:p w:rsidR="00296535" w:rsidP="00296535" w:rsidRDefault="00DE256E">
      <w:pPr>
        <w:pStyle w:val="Page"/>
      </w:pPr>
      <w:bookmarkStart w:name="StartOfAmendmentBody" w:id="0"/>
      <w:bookmarkEnd w:id="0"/>
      <w:permStart w:edGrp="everyone" w:id="781533839"/>
      <w:r>
        <w:tab/>
      </w:r>
      <w:r w:rsidR="00296535">
        <w:t>On page 30, beginning on line 18, insert the following:</w:t>
      </w:r>
    </w:p>
    <w:p w:rsidR="00296535" w:rsidP="00296535" w:rsidRDefault="00296535">
      <w:pPr>
        <w:pStyle w:val="RCWSLText"/>
      </w:pPr>
    </w:p>
    <w:p w:rsidR="00296535" w:rsidP="00296535" w:rsidRDefault="00296535">
      <w:pPr>
        <w:pStyle w:val="RCWSLText"/>
      </w:pPr>
      <w:r>
        <w:tab/>
        <w:t>"</w:t>
      </w:r>
      <w:r>
        <w:rPr>
          <w:b/>
        </w:rPr>
        <w:t>Sec. 415.</w:t>
      </w:r>
      <w:r>
        <w:t xml:space="preserve">  RCW 43.88.055 and 2012 1st </w:t>
      </w:r>
      <w:proofErr w:type="spellStart"/>
      <w:r>
        <w:t>sp.s</w:t>
      </w:r>
      <w:proofErr w:type="spellEnd"/>
      <w:r>
        <w:t xml:space="preserve">. </w:t>
      </w:r>
      <w:proofErr w:type="gramStart"/>
      <w:r>
        <w:t>c</w:t>
      </w:r>
      <w:proofErr w:type="gramEnd"/>
      <w:r>
        <w:t xml:space="preserve"> 8 s 1 are each amended to read as follows:</w:t>
      </w:r>
    </w:p>
    <w:p w:rsidR="00296535" w:rsidP="00296535" w:rsidRDefault="00296535">
      <w:pPr>
        <w:spacing w:line="408" w:lineRule="exact"/>
        <w:ind w:firstLine="576"/>
      </w:pPr>
      <w:r>
        <w:t>(1) The legislature must adopt a four-year balanced budget as follows:</w:t>
      </w:r>
    </w:p>
    <w:p w:rsidR="00296535" w:rsidP="00296535" w:rsidRDefault="00296535">
      <w:pPr>
        <w:spacing w:line="408" w:lineRule="exact"/>
        <w:ind w:firstLine="576"/>
      </w:pPr>
      <w:r>
        <w:t>(a) Beginning in the 2013-2015 fiscal biennium, the legislature shall enact a balanced omnibus operating appropriations bill that leaves, in total, a positive ending fund balance in the general fund and related funds.</w:t>
      </w:r>
    </w:p>
    <w:p w:rsidR="00296535" w:rsidP="00296535" w:rsidRDefault="00296535">
      <w:pPr>
        <w:spacing w:line="408" w:lineRule="exact"/>
        <w:ind w:firstLine="576"/>
      </w:pPr>
      <w:r>
        <w:t>(b) Beginning in the 2013-2015 fiscal biennium, the projected maintenance level of the omnibus appropriations bill enacted by the legislature shall not exceed the available fiscal resources for the next ensuing fiscal biennium.</w:t>
      </w:r>
    </w:p>
    <w:p w:rsidR="00296535" w:rsidP="00296535" w:rsidRDefault="00296535">
      <w:pPr>
        <w:spacing w:line="408" w:lineRule="exact"/>
        <w:ind w:firstLine="576"/>
      </w:pPr>
      <w:r>
        <w:t>(2) For purposes of this section:</w:t>
      </w:r>
    </w:p>
    <w:p w:rsidR="00296535" w:rsidP="00296535" w:rsidRDefault="00296535">
      <w:pPr>
        <w:spacing w:line="408" w:lineRule="exact"/>
        <w:ind w:firstLine="576"/>
      </w:pPr>
      <w:r>
        <w:t>(a) "Available fiscal resources" means the beginning general fund and related fund balances and any fiscal resources estimated for the general fund and related funds, adjusted for enacted legislation, and with forecasted revenues adjusted to the greater of (</w:t>
      </w:r>
      <w:proofErr w:type="spellStart"/>
      <w:r>
        <w:t>i</w:t>
      </w:r>
      <w:proofErr w:type="spellEnd"/>
      <w:r>
        <w:t>) the official general fund and related funds revenue forecast for the ensuing biennium, or (ii) the official general fund and related funds forecast for the second fiscal year of the current fiscal biennium, increased by 4.5 percent for each fiscal year of the ensuing biennium;</w:t>
      </w:r>
    </w:p>
    <w:p w:rsidR="00296535" w:rsidP="00296535" w:rsidRDefault="00296535">
      <w:pPr>
        <w:spacing w:line="408" w:lineRule="exact"/>
        <w:ind w:firstLine="576"/>
      </w:pPr>
      <w:r>
        <w:t xml:space="preserve">(b) "Projected maintenance level" means estimated appropriations necessary to maintain the continuing costs of program and service levels either funded in that appropriations bill or mandated by </w:t>
      </w:r>
      <w:r>
        <w:lastRenderedPageBreak/>
        <w:t xml:space="preserve">other state or federal law, and the amount of any general fund moneys projected to be transferred to the budget stabilization account pursuant to Article VII, section 12 of the state Constitution, but does not include in the 2013-2015 and 2015-2017 fiscal biennia the costs related to the enhanced funding under the new definition of basic education as established in chapter 548, Laws of 2009, and affirmed by the decision in </w:t>
      </w:r>
      <w:r>
        <w:rPr>
          <w:i/>
        </w:rPr>
        <w:t xml:space="preserve">Mathew </w:t>
      </w:r>
      <w:proofErr w:type="spellStart"/>
      <w:r>
        <w:rPr>
          <w:i/>
        </w:rPr>
        <w:t>McCleary</w:t>
      </w:r>
      <w:proofErr w:type="spellEnd"/>
      <w:r>
        <w:rPr>
          <w:i/>
        </w:rPr>
        <w:t xml:space="preserve"> et al., v. The State of Washington</w:t>
      </w:r>
      <w:r>
        <w:t>, 173 Wn.2d 477, 269 P.3d 227, (2012), from which the short-term exclusion of these obligations is solely for the purposes of calculating this estimate and does not in any way indicate an intent to avoid full funding of these obligations;</w:t>
      </w:r>
    </w:p>
    <w:p w:rsidR="00296535" w:rsidP="00296535" w:rsidRDefault="00296535">
      <w:pPr>
        <w:spacing w:line="408" w:lineRule="exact"/>
        <w:ind w:firstLine="576"/>
      </w:pPr>
      <w:r>
        <w:t>(c) "Related funds," as used in this section, means the Washington opportunity pathways account</w:t>
      </w:r>
      <w:r>
        <w:rPr>
          <w:u w:val="single"/>
        </w:rPr>
        <w:t>, model toxics control operating account,</w:t>
      </w:r>
      <w:r>
        <w:t xml:space="preserve"> and the education legacy trust account.</w:t>
      </w:r>
    </w:p>
    <w:p w:rsidR="00296535" w:rsidP="00296535" w:rsidRDefault="00296535">
      <w:pPr>
        <w:spacing w:line="408" w:lineRule="exact"/>
        <w:ind w:firstLine="576"/>
      </w:pPr>
      <w:r>
        <w:t>(3) Subsection (1)(a) and (b) of this section does not apply to an appropriations bill that makes net reductions in general fund and related funds appropriations and is enacted between July 1st and February 15th of any fiscal year.</w:t>
      </w:r>
    </w:p>
    <w:p w:rsidR="00296535" w:rsidP="00296535" w:rsidRDefault="00296535">
      <w:pPr>
        <w:spacing w:line="408" w:lineRule="exact"/>
        <w:ind w:firstLine="576"/>
      </w:pPr>
      <w:r>
        <w:t>(4) Subsection (1</w:t>
      </w:r>
      <w:proofErr w:type="gramStart"/>
      <w:r>
        <w:t>)(</w:t>
      </w:r>
      <w:proofErr w:type="gramEnd"/>
      <w:r>
        <w:t>b) of this section does not apply in a fiscal biennium in which money is appropriated from the budget stabilization account.</w:t>
      </w:r>
    </w:p>
    <w:p w:rsidR="00296535" w:rsidP="00296535" w:rsidRDefault="00296535">
      <w:pPr>
        <w:spacing w:line="408" w:lineRule="exact"/>
        <w:ind w:firstLine="576"/>
      </w:pPr>
    </w:p>
    <w:p w:rsidR="00296535" w:rsidP="00296535" w:rsidRDefault="00296535">
      <w:pPr>
        <w:spacing w:line="408" w:lineRule="exact"/>
        <w:ind w:firstLine="576"/>
      </w:pPr>
      <w:r w:rsidRPr="00296535">
        <w:rPr>
          <w:b/>
        </w:rPr>
        <w:t>Sec. 416.</w:t>
      </w:r>
      <w:r>
        <w:rPr>
          <w:b/>
        </w:rPr>
        <w:t xml:space="preserve"> </w:t>
      </w:r>
      <w:r>
        <w:t>Section 415 of this act takes effect July 1, 2021.</w:t>
      </w:r>
      <w:r>
        <w:t>"</w:t>
      </w:r>
    </w:p>
    <w:p w:rsidRPr="00977AE6" w:rsidR="00296535" w:rsidP="00296535" w:rsidRDefault="00296535">
      <w:pPr>
        <w:pStyle w:val="RCWSLText"/>
      </w:pPr>
    </w:p>
    <w:p w:rsidR="00296535" w:rsidP="00296535" w:rsidRDefault="00296535">
      <w:pPr>
        <w:suppressLineNumbers/>
        <w:rPr>
          <w:spacing w:val="-3"/>
        </w:rPr>
      </w:pPr>
    </w:p>
    <w:p w:rsidR="00296535" w:rsidP="00296535" w:rsidRDefault="00296535">
      <w:pPr>
        <w:suppressLineNumbers/>
        <w:rPr>
          <w:spacing w:val="-3"/>
        </w:rPr>
      </w:pPr>
      <w:r>
        <w:rPr>
          <w:spacing w:val="-3"/>
        </w:rPr>
        <w:tab/>
        <w:t>Renumber the remaining sections consecutively and correct any internal references accordingly.</w:t>
      </w:r>
    </w:p>
    <w:p w:rsidR="004B675D" w:rsidP="004B675D" w:rsidRDefault="004B675D">
      <w:pPr>
        <w:suppressLineNumbers/>
        <w:rPr>
          <w:spacing w:val="-3"/>
        </w:rPr>
      </w:pPr>
    </w:p>
    <w:p w:rsidR="004B675D" w:rsidP="004B675D" w:rsidRDefault="004B675D">
      <w:pPr>
        <w:suppressLineNumbers/>
        <w:rPr>
          <w:spacing w:val="-3"/>
        </w:rPr>
      </w:pPr>
    </w:p>
    <w:p w:rsidR="004B675D" w:rsidP="004B675D" w:rsidRDefault="004B675D">
      <w:pPr>
        <w:suppressLineNumbers/>
        <w:rPr>
          <w:spacing w:val="-3"/>
        </w:rPr>
      </w:pPr>
    </w:p>
    <w:permEnd w:id="781533839"/>
    <w:p w:rsidR="004B675D" w:rsidP="004B675D" w:rsidRDefault="004B675D">
      <w:pPr>
        <w:suppressLineNumbers/>
        <w:spacing w:line="408" w:lineRule="exact"/>
      </w:pPr>
      <w:sdt>
        <w:sdtPr>
          <w:rPr>
            <w:b/>
            <w:u w:val="single"/>
          </w:rPr>
          <w:alias w:val="ReferenceNumber"/>
          <w:tag w:val="ReferenceNumber"/>
          <w:id w:val="152967677"/>
          <w:placeholder>
            <w:docPart w:val="3A670B8F5E424FD2891AE648D87C0F5C"/>
          </w:placeholder>
          <w:dataBinding w:xpath="/Amendment[1]/ReferenceNumber[1]" w:storeItemID="{B0F9304C-FCEE-4ACD-9B3F-481A4DFF630A}"/>
          <w:text/>
        </w:sdtPr>
        <w:sdtContent>
          <w:r>
            <w:rPr>
              <w:b/>
              <w:u w:val="single"/>
            </w:rPr>
            <w:t>SSB 5993</w:t>
          </w:r>
        </w:sdtContent>
      </w:sdt>
      <w:r w:rsidRPr="004B675D">
        <w:t xml:space="preserve"> </w:t>
      </w:r>
      <w:sdt>
        <w:sdtPr>
          <w:alias w:val="Floor"/>
          <w:tag w:val="Floor"/>
          <w:id w:val="1026912884"/>
          <w:placeholder>
            <w:docPart w:val="566801F6FFA9497FB9EA317380A65096"/>
          </w:placeholder>
          <w:dataBinding w:xpath="/Amendment[1]/Floor[1]" w:storeItemID="{B0F9304C-FCEE-4ACD-9B3F-481A4DFF630A}"/>
          <w:text/>
        </w:sdtPr>
        <w:sdtContent>
          <w:r w:rsidRPr="004B675D">
            <w:t>S AMD</w:t>
          </w:r>
        </w:sdtContent>
      </w:sdt>
    </w:p>
    <w:p w:rsidR="004B675D" w:rsidP="004B675D" w:rsidRDefault="004B675D">
      <w:pPr>
        <w:suppressLineNumbers/>
        <w:spacing w:line="408" w:lineRule="exact"/>
        <w:rPr>
          <w:spacing w:val="-3"/>
        </w:rPr>
      </w:pPr>
      <w:r>
        <w:rPr>
          <w:spacing w:val="-3"/>
        </w:rPr>
        <w:tab/>
        <w:t>By Senator Braun</w:t>
      </w:r>
    </w:p>
    <w:p w:rsidR="004B675D" w:rsidP="004B675D" w:rsidRDefault="004B675D">
      <w:pPr>
        <w:suppressLineNumbers/>
        <w:spacing w:line="408" w:lineRule="exact"/>
        <w:rPr>
          <w:spacing w:val="-3"/>
        </w:rPr>
      </w:pPr>
    </w:p>
    <w:p w:rsidRPr="004B675D" w:rsidR="004B675D" w:rsidP="004B675D" w:rsidRDefault="00296535">
      <w:pPr>
        <w:suppressLineNumbers/>
        <w:rPr>
          <w:spacing w:val="-3"/>
        </w:rPr>
      </w:pPr>
      <w:permStart w:edGrp="everyone" w:id="512312114"/>
      <w:r>
        <w:rPr>
          <w:spacing w:val="-3"/>
        </w:rPr>
        <w:tab/>
      </w:r>
      <w:r>
        <w:rPr>
          <w:spacing w:val="-3"/>
        </w:rPr>
        <w:t>On page 1, line 5 of the title, after "90.71.370,</w:t>
      </w:r>
      <w:proofErr w:type="gramStart"/>
      <w:r>
        <w:rPr>
          <w:spacing w:val="-3"/>
        </w:rPr>
        <w:t>",</w:t>
      </w:r>
      <w:proofErr w:type="gramEnd"/>
      <w:r>
        <w:rPr>
          <w:spacing w:val="-3"/>
        </w:rPr>
        <w:t xml:space="preserve"> insert "43.88.055,"</w:t>
      </w:r>
    </w:p>
    <w:permEnd w:id="512312114"/>
    <w:p w:rsidR="00ED2EEB" w:rsidP="004B675D"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3891612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4B675D"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4B675D" w:rsidRDefault="0096303F">
                <w:pPr>
                  <w:pStyle w:val="Effect"/>
                  <w:suppressLineNumbers/>
                  <w:shd w:val="clear" w:color="auto" w:fill="auto"/>
                  <w:ind w:left="0" w:firstLine="0"/>
                </w:pPr>
                <w:r w:rsidRPr="0096303F">
                  <w:tab/>
                </w:r>
                <w:r w:rsidRPr="0096303F" w:rsidR="001C1B27">
                  <w:rPr>
                    <w:u w:val="single"/>
                  </w:rPr>
                  <w:t>EFFECT:</w:t>
                </w:r>
                <w:r w:rsidR="00296535">
                  <w:t xml:space="preserve"> </w:t>
                </w:r>
                <w:r w:rsidR="00296535">
                  <w:t xml:space="preserve"> Makes the Model Toxics Control Operating Account subject to the four year outlook</w:t>
                </w:r>
                <w:r w:rsidR="00296535">
                  <w:t>, effective July 1, 2021</w:t>
                </w:r>
                <w:r w:rsidR="00296535">
                  <w:t>.</w:t>
                </w:r>
                <w:r w:rsidRPr="0096303F" w:rsidR="00296535">
                  <w:t>   </w:t>
                </w:r>
                <w:r w:rsidRPr="0096303F" w:rsidR="001C1B27">
                  <w:t>  </w:t>
                </w:r>
              </w:p>
              <w:p w:rsidRPr="007D1589" w:rsidR="001B4E53" w:rsidP="004B675D" w:rsidRDefault="001B4E53">
                <w:pPr>
                  <w:pStyle w:val="ListBullet"/>
                  <w:numPr>
                    <w:ilvl w:val="0"/>
                    <w:numId w:val="0"/>
                  </w:numPr>
                  <w:suppressLineNumbers/>
                </w:pPr>
              </w:p>
            </w:tc>
          </w:tr>
        </w:sdtContent>
      </w:sdt>
      <w:permEnd w:id="438916128"/>
    </w:tbl>
    <w:p w:rsidR="00DF5D0E" w:rsidP="004B675D" w:rsidRDefault="00DF5D0E">
      <w:pPr>
        <w:pStyle w:val="BillEnd"/>
        <w:suppressLineNumbers/>
      </w:pPr>
    </w:p>
    <w:p w:rsidR="00DF5D0E" w:rsidP="004B675D" w:rsidRDefault="00DE256E">
      <w:pPr>
        <w:pStyle w:val="BillEnd"/>
        <w:suppressLineNumbers/>
      </w:pPr>
      <w:r>
        <w:rPr>
          <w:b/>
        </w:rPr>
        <w:t>--- END ---</w:t>
      </w:r>
    </w:p>
    <w:p w:rsidR="00DF5D0E" w:rsidP="004B675D"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75D" w:rsidRDefault="004B675D" w:rsidP="00DF5D0E">
      <w:r>
        <w:separator/>
      </w:r>
    </w:p>
  </w:endnote>
  <w:endnote w:type="continuationSeparator" w:id="0">
    <w:p w:rsidR="004B675D" w:rsidRDefault="004B675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4B675D">
        <w:t>5993-S AMS BRAU MOOR 074</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4B675D">
        <w:t>5993-S AMS BRAU MOOR 074</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75D" w:rsidRDefault="004B675D" w:rsidP="00DF5D0E">
      <w:r>
        <w:separator/>
      </w:r>
    </w:p>
  </w:footnote>
  <w:footnote w:type="continuationSeparator" w:id="0">
    <w:p w:rsidR="004B675D" w:rsidRDefault="004B675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296535"/>
    <w:rsid w:val="00316CD9"/>
    <w:rsid w:val="003E2FC6"/>
    <w:rsid w:val="00492DDC"/>
    <w:rsid w:val="004B675D"/>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7ECDD"/>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
      <w:docPartPr>
        <w:name w:val="3A670B8F5E424FD2891AE648D87C0F5C"/>
        <w:category>
          <w:name w:val="General"/>
          <w:gallery w:val="placeholder"/>
        </w:category>
        <w:types>
          <w:type w:val="bbPlcHdr"/>
        </w:types>
        <w:behaviors>
          <w:behavior w:val="content"/>
        </w:behaviors>
        <w:guid w:val="{235B1FB0-A5C5-432D-B9AB-5DD127CD9E22}"/>
      </w:docPartPr>
      <w:docPartBody>
        <w:p w:rsidR="00000000" w:rsidRDefault="00657654" w:rsidP="00657654">
          <w:pPr>
            <w:pStyle w:val="3A670B8F5E424FD2891AE648D87C0F5C"/>
          </w:pPr>
          <w:r w:rsidRPr="007A4F74">
            <w:rPr>
              <w:rStyle w:val="PlaceholderText"/>
            </w:rPr>
            <w:t>Click here to enter text.</w:t>
          </w:r>
        </w:p>
      </w:docPartBody>
    </w:docPart>
    <w:docPart>
      <w:docPartPr>
        <w:name w:val="566801F6FFA9497FB9EA317380A65096"/>
        <w:category>
          <w:name w:val="General"/>
          <w:gallery w:val="placeholder"/>
        </w:category>
        <w:types>
          <w:type w:val="bbPlcHdr"/>
        </w:types>
        <w:behaviors>
          <w:behavior w:val="content"/>
        </w:behaviors>
        <w:guid w:val="{D353FBC9-CA93-49C3-94C3-BF1CBFDC76D1}"/>
      </w:docPartPr>
      <w:docPartBody>
        <w:p w:rsidR="00000000" w:rsidRDefault="00657654" w:rsidP="00657654">
          <w:pPr>
            <w:pStyle w:val="566801F6FFA9497FB9EA317380A65096"/>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657654"/>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7654"/>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3A670B8F5E424FD2891AE648D87C0F5C">
    <w:name w:val="3A670B8F5E424FD2891AE648D87C0F5C"/>
    <w:rsid w:val="00657654"/>
    <w:pPr>
      <w:spacing w:after="160" w:line="259" w:lineRule="auto"/>
    </w:pPr>
  </w:style>
  <w:style w:type="paragraph" w:customStyle="1" w:styleId="566801F6FFA9497FB9EA317380A65096">
    <w:name w:val="566801F6FFA9497FB9EA317380A65096"/>
    <w:rsid w:val="00657654"/>
    <w:pPr>
      <w:spacing w:after="160" w:line="259" w:lineRule="auto"/>
    </w:pPr>
  </w:style>
  <w:style w:type="paragraph" w:customStyle="1" w:styleId="DAB07A4F51F24BE49851098DEA096ADE">
    <w:name w:val="DAB07A4F51F24BE49851098DEA096ADE"/>
    <w:rsid w:val="00657654"/>
    <w:pPr>
      <w:spacing w:after="160" w:line="259" w:lineRule="auto"/>
    </w:pPr>
  </w:style>
  <w:style w:type="paragraph" w:customStyle="1" w:styleId="CA4BEEEBD5154E9FBCF2C9D4DF726763">
    <w:name w:val="CA4BEEEBD5154E9FBCF2C9D4DF726763"/>
    <w:rsid w:val="00657654"/>
    <w:pPr>
      <w:spacing w:after="160" w:line="259" w:lineRule="auto"/>
    </w:pPr>
  </w:style>
  <w:style w:type="paragraph" w:customStyle="1" w:styleId="FCB1EF3FEB6D4C1A810E2E8A45AFD982">
    <w:name w:val="FCB1EF3FEB6D4C1A810E2E8A45AFD982"/>
    <w:rsid w:val="0065765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5993-S</BillDocName>
  <AmendType>AMS</AmendType>
  <SponsorAcronym>BRAU</SponsorAcronym>
  <DrafterAcronym>MOOR</DrafterAcronym>
  <DraftNumber>074</DraftNumber>
  <ReferenceNumber>SSB 5993</ReferenceNumber>
  <Floor>S AMD</Floor>
  <AmendmentNumber> 796</AmendmentNumber>
  <Sponsors>By Senator Braun</Sponsors>
  <FloorAction>NOT ADOPTED 04/25/2019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3</Pages>
  <Words>714</Words>
  <Characters>2515</Characters>
  <Application>Microsoft Office Word</Application>
  <DocSecurity>8</DocSecurity>
  <Lines>503</Lines>
  <Paragraphs>269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5993-S AMS BRAU MOOR 074</dc:title>
  <dc:creator>Ryan Moore</dc:creator>
  <cp:lastModifiedBy>Moore, Ryan</cp:lastModifiedBy>
  <cp:revision>2</cp:revision>
  <dcterms:created xsi:type="dcterms:W3CDTF">2019-04-25T22:30:00Z</dcterms:created>
  <dcterms:modified xsi:type="dcterms:W3CDTF">2019-04-25T22:34:00Z</dcterms:modified>
</cp:coreProperties>
</file>