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20E81" w:rsidP="0072541D">
          <w:pPr>
            <w:pStyle w:val="AmendDocName"/>
          </w:pPr>
          <w:customXml w:element="BillDocName">
            <w:r>
              <w:t xml:space="preserve">2831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SIMP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094</w:t>
            </w:r>
          </w:customXml>
        </w:p>
      </w:customXml>
      <w:customXml w:element="Heading">
        <w:p w:rsidR="00DF5D0E" w:rsidRDefault="00520E81">
          <w:customXml w:element="ReferenceNumber">
            <w:r w:rsidR="00D8326C">
              <w:rPr>
                <w:b/>
                <w:u w:val="single"/>
              </w:rPr>
              <w:t>HB 2831</w:t>
            </w:r>
            <w:r w:rsidR="00DE256E">
              <w:t xml:space="preserve"> - </w:t>
            </w:r>
          </w:customXml>
          <w:customXml w:element="Floor">
            <w:r w:rsidR="00D8326C">
              <w:t>H AMD</w:t>
            </w:r>
          </w:customXml>
          <w:customXml w:element="AmendNumber">
            <w:r>
              <w:rPr>
                <w:b/>
              </w:rPr>
              <w:t xml:space="preserve"> 1065</w:t>
            </w:r>
          </w:customXml>
        </w:p>
        <w:p w:rsidR="00DF5D0E" w:rsidRDefault="00520E81" w:rsidP="00605C39">
          <w:pPr>
            <w:ind w:firstLine="576"/>
          </w:pPr>
          <w:customXml w:element="Sponsors">
            <w:r>
              <w:t xml:space="preserve">By Representative Simpson</w:t>
            </w:r>
          </w:customXml>
        </w:p>
        <w:p w:rsidR="00DF5D0E" w:rsidRDefault="00520E8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2/15/2010</w:t>
            </w:r>
          </w:customXml>
        </w:p>
      </w:customXml>
      <w:permStart w:id="0" w:edGrp="everyone" w:displacedByCustomXml="next"/>
      <w:customXml w:element="Page">
        <w:p w:rsidR="00D8326C" w:rsidRDefault="00520E8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8326C">
            <w:t xml:space="preserve">On page </w:t>
          </w:r>
          <w:r w:rsidR="00AA2F87">
            <w:t xml:space="preserve">12, beginning on line 19, after "(8)" strike all material through </w:t>
          </w:r>
          <w:r w:rsidR="00AA2F87" w:rsidRPr="00AA2F87">
            <w:t>"</w:t>
          </w:r>
          <w:r w:rsidR="00AA2F87" w:rsidRPr="00AA2F87">
            <w:rPr>
              <w:u w:val="single"/>
            </w:rPr>
            <w:t>(9)</w:t>
          </w:r>
          <w:r w:rsidR="00AA2F87" w:rsidRPr="00AA2F87">
            <w:t>"</w:t>
          </w:r>
          <w:r w:rsidR="00AA2F87">
            <w:t xml:space="preserve"> on line 25</w:t>
          </w:r>
        </w:p>
        <w:p w:rsidR="00AA2F87" w:rsidRDefault="00AA2F87" w:rsidP="00AA2F87">
          <w:pPr>
            <w:pStyle w:val="RCWSLText"/>
          </w:pPr>
        </w:p>
        <w:p w:rsidR="00AA2F87" w:rsidRDefault="00AA2F87" w:rsidP="00AA2F87">
          <w:pPr>
            <w:pStyle w:val="RCWSLText"/>
          </w:pPr>
          <w:r>
            <w:tab/>
            <w:t xml:space="preserve">On page 12, </w:t>
          </w:r>
          <w:r w:rsidR="00414648">
            <w:t xml:space="preserve">at the beginning of </w:t>
          </w:r>
          <w:r>
            <w:t xml:space="preserve">line 30, strike </w:t>
          </w:r>
          <w:r w:rsidRPr="00AA2F87">
            <w:t>"</w:t>
          </w:r>
          <w:r>
            <w:rPr>
              <w:u w:val="single"/>
            </w:rPr>
            <w:t>(10</w:t>
          </w:r>
          <w:r w:rsidRPr="00AA2F87">
            <w:rPr>
              <w:u w:val="single"/>
            </w:rPr>
            <w:t>)</w:t>
          </w:r>
          <w:r w:rsidRPr="00AA2F87">
            <w:t>"</w:t>
          </w:r>
          <w:r>
            <w:t xml:space="preserve"> and insert </w:t>
          </w:r>
          <w:r w:rsidRPr="00AA2F87">
            <w:t>"</w:t>
          </w:r>
          <w:r w:rsidRPr="00AA2F87">
            <w:rPr>
              <w:u w:val="single"/>
            </w:rPr>
            <w:t>(9)</w:t>
          </w:r>
          <w:r w:rsidRPr="00AA2F87">
            <w:t>"</w:t>
          </w:r>
        </w:p>
        <w:p w:rsidR="00414648" w:rsidRDefault="00414648" w:rsidP="00AA2F87">
          <w:pPr>
            <w:pStyle w:val="RCWSLText"/>
          </w:pPr>
        </w:p>
        <w:p w:rsidR="00414648" w:rsidRDefault="00414648" w:rsidP="00AA2F87">
          <w:pPr>
            <w:pStyle w:val="RCWSLText"/>
          </w:pPr>
          <w:r>
            <w:tab/>
            <w:t>Correct any internal references accordingly.</w:t>
          </w:r>
        </w:p>
        <w:p w:rsidR="00AA2F87" w:rsidRDefault="00AA2F87" w:rsidP="00AA2F87">
          <w:pPr>
            <w:pStyle w:val="RCWSLText"/>
          </w:pPr>
        </w:p>
        <w:p w:rsidR="00AA2F87" w:rsidRDefault="00AA2F87" w:rsidP="00AA2F87">
          <w:pPr>
            <w:pStyle w:val="RCWSLText"/>
          </w:pPr>
          <w:r>
            <w:tab/>
            <w:t xml:space="preserve">On page 41, beginning </w:t>
          </w:r>
          <w:r w:rsidR="00C667BE">
            <w:t xml:space="preserve">on line 1, after </w:t>
          </w:r>
          <w:r w:rsidR="00C667BE" w:rsidRPr="00C667BE">
            <w:t>"(</w:t>
          </w:r>
          <w:r w:rsidR="00C667BE">
            <w:t>8</w:t>
          </w:r>
          <w:r w:rsidR="00C667BE" w:rsidRPr="00C667BE">
            <w:t>)"</w:t>
          </w:r>
          <w:r w:rsidR="00C667BE">
            <w:t xml:space="preserve"> strike all material through </w:t>
          </w:r>
          <w:r w:rsidR="00C667BE" w:rsidRPr="00AA2F87">
            <w:t>"</w:t>
          </w:r>
          <w:r w:rsidR="00C667BE" w:rsidRPr="00AA2F87">
            <w:rPr>
              <w:u w:val="single"/>
            </w:rPr>
            <w:t>(9)</w:t>
          </w:r>
          <w:r w:rsidR="00C667BE" w:rsidRPr="00AA2F87">
            <w:t>"</w:t>
          </w:r>
          <w:r w:rsidR="00C667BE">
            <w:t xml:space="preserve"> on line 7</w:t>
          </w:r>
        </w:p>
        <w:p w:rsidR="00C667BE" w:rsidRDefault="00C667BE" w:rsidP="00AA2F87">
          <w:pPr>
            <w:pStyle w:val="RCWSLText"/>
          </w:pPr>
        </w:p>
        <w:p w:rsidR="00C667BE" w:rsidRDefault="00C667BE" w:rsidP="00AA2F87">
          <w:pPr>
            <w:pStyle w:val="RCWSLText"/>
          </w:pPr>
          <w:r>
            <w:tab/>
            <w:t xml:space="preserve">On page 41, </w:t>
          </w:r>
          <w:r w:rsidR="00414648">
            <w:t xml:space="preserve">at the beginning of </w:t>
          </w:r>
          <w:r>
            <w:t xml:space="preserve">line 12, strike </w:t>
          </w:r>
          <w:r w:rsidRPr="00AA2F87">
            <w:t>"</w:t>
          </w:r>
          <w:r>
            <w:rPr>
              <w:u w:val="single"/>
            </w:rPr>
            <w:t>(10</w:t>
          </w:r>
          <w:r w:rsidRPr="00AA2F87">
            <w:rPr>
              <w:u w:val="single"/>
            </w:rPr>
            <w:t>)</w:t>
          </w:r>
          <w:r w:rsidRPr="00AA2F87">
            <w:t>"</w:t>
          </w:r>
          <w:r>
            <w:t xml:space="preserve"> and insert </w:t>
          </w:r>
          <w:r w:rsidRPr="00AA2F87">
            <w:t>"</w:t>
          </w:r>
          <w:r w:rsidRPr="00AA2F87">
            <w:rPr>
              <w:u w:val="single"/>
            </w:rPr>
            <w:t>(9)</w:t>
          </w:r>
          <w:r w:rsidRPr="00AA2F87">
            <w:t>"</w:t>
          </w:r>
        </w:p>
        <w:p w:rsidR="00C667BE" w:rsidRDefault="00C667BE" w:rsidP="00AA2F87">
          <w:pPr>
            <w:pStyle w:val="RCWSLText"/>
          </w:pPr>
        </w:p>
        <w:p w:rsidR="00C667BE" w:rsidRPr="00AA2F87" w:rsidRDefault="00C667BE" w:rsidP="00AA2F87">
          <w:pPr>
            <w:pStyle w:val="RCWSLText"/>
          </w:pPr>
          <w:r>
            <w:tab/>
            <w:t>Correct any internal references accordingly.</w:t>
          </w:r>
        </w:p>
        <w:p w:rsidR="00DF5D0E" w:rsidRPr="00523C5A" w:rsidRDefault="00520E81" w:rsidP="00D8326C">
          <w:pPr>
            <w:pStyle w:val="RCWSLText"/>
            <w:suppressLineNumbers/>
          </w:pPr>
        </w:p>
      </w:customXml>
      <w:customXml w:element="Effect">
        <w:p w:rsidR="00ED2EEB" w:rsidRDefault="00DE256E" w:rsidP="00D8326C">
          <w:pPr>
            <w:pStyle w:val="Effect"/>
            <w:suppressLineNumbers/>
          </w:pPr>
          <w:r>
            <w:tab/>
          </w:r>
          <w:r w:rsidR="00AA2F87">
            <w:tab/>
          </w:r>
        </w:p>
        <w:p w:rsidR="00D8326C" w:rsidRDefault="00ED2EEB" w:rsidP="00D8326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8326C">
            <w:rPr>
              <w:b/>
              <w:u w:val="single"/>
            </w:rPr>
            <w:t>EFFECT:</w:t>
          </w:r>
          <w:r w:rsidR="00DE256E">
            <w:t>  </w:t>
          </w:r>
          <w:r w:rsidR="00C667BE">
            <w:t>Remo</w:t>
          </w:r>
          <w:r w:rsidR="000C790C">
            <w:t>ves the exemption from public disclosure for the Department of Financial Institution's regulatory information regarding banks, trust companies, savings banks, and their holding companies.</w:t>
          </w:r>
          <w:r w:rsidR="00DE256E">
            <w:t> </w:t>
          </w:r>
        </w:p>
      </w:customXml>
      <w:p w:rsidR="00DF5D0E" w:rsidRPr="00D8326C" w:rsidRDefault="00DF5D0E" w:rsidP="00D8326C">
        <w:pPr>
          <w:pStyle w:val="FiscalImpact"/>
          <w:suppressLineNumbers/>
        </w:pPr>
      </w:p>
      <w:permEnd w:id="0"/>
      <w:p w:rsidR="00DF5D0E" w:rsidRDefault="00DF5D0E" w:rsidP="00D8326C">
        <w:pPr>
          <w:pStyle w:val="AmendSectionPostSpace"/>
          <w:suppressLineNumbers/>
        </w:pPr>
      </w:p>
      <w:p w:rsidR="00DF5D0E" w:rsidRDefault="00DF5D0E" w:rsidP="00D8326C">
        <w:pPr>
          <w:pStyle w:val="BillEnd"/>
          <w:suppressLineNumbers/>
        </w:pPr>
      </w:p>
      <w:p w:rsidR="00DF5D0E" w:rsidRDefault="00DE256E" w:rsidP="00D8326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20E81" w:rsidP="00D8326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6C" w:rsidRDefault="00D8326C" w:rsidP="00DF5D0E">
      <w:r>
        <w:separator/>
      </w:r>
    </w:p>
  </w:endnote>
  <w:endnote w:type="continuationSeparator" w:id="0">
    <w:p w:rsidR="00D8326C" w:rsidRDefault="00D8326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6E6" w:rsidRDefault="005166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20E81">
    <w:pPr>
      <w:pStyle w:val="AmendDraftFooter"/>
    </w:pPr>
    <w:fldSimple w:instr=" TITLE   \* MERGEFORMAT ">
      <w:r w:rsidR="00DD2BAE">
        <w:t>2831 AMH SIMP HELA 094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8326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20E81">
    <w:pPr>
      <w:pStyle w:val="AmendDraftFooter"/>
    </w:pPr>
    <w:fldSimple w:instr=" TITLE   \* MERGEFORMAT ">
      <w:r w:rsidR="00DD2BAE">
        <w:t>2831 AMH SIMP HELA 094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D2BA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6C" w:rsidRDefault="00D8326C" w:rsidP="00DF5D0E">
      <w:r>
        <w:separator/>
      </w:r>
    </w:p>
  </w:footnote>
  <w:footnote w:type="continuationSeparator" w:id="0">
    <w:p w:rsidR="00D8326C" w:rsidRDefault="00D8326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6E6" w:rsidRDefault="005166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20E8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20E8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C790C"/>
    <w:rsid w:val="000E603A"/>
    <w:rsid w:val="00106544"/>
    <w:rsid w:val="001A775A"/>
    <w:rsid w:val="001E6675"/>
    <w:rsid w:val="00217E8A"/>
    <w:rsid w:val="00281CBD"/>
    <w:rsid w:val="00316CD9"/>
    <w:rsid w:val="003E2FC6"/>
    <w:rsid w:val="00414648"/>
    <w:rsid w:val="00491C91"/>
    <w:rsid w:val="00492DDC"/>
    <w:rsid w:val="005166E6"/>
    <w:rsid w:val="00520E81"/>
    <w:rsid w:val="00523C5A"/>
    <w:rsid w:val="00605C39"/>
    <w:rsid w:val="006841E6"/>
    <w:rsid w:val="006F7027"/>
    <w:rsid w:val="0072335D"/>
    <w:rsid w:val="0072541D"/>
    <w:rsid w:val="007A375E"/>
    <w:rsid w:val="007D35D4"/>
    <w:rsid w:val="00846034"/>
    <w:rsid w:val="00931B84"/>
    <w:rsid w:val="00972869"/>
    <w:rsid w:val="009F23A9"/>
    <w:rsid w:val="00A01F29"/>
    <w:rsid w:val="00A93D4A"/>
    <w:rsid w:val="00AA2F87"/>
    <w:rsid w:val="00AD2D0A"/>
    <w:rsid w:val="00B31D1C"/>
    <w:rsid w:val="00B518D0"/>
    <w:rsid w:val="00B73E0A"/>
    <w:rsid w:val="00B8297F"/>
    <w:rsid w:val="00B961E0"/>
    <w:rsid w:val="00C667BE"/>
    <w:rsid w:val="00C71053"/>
    <w:rsid w:val="00D40447"/>
    <w:rsid w:val="00D8326C"/>
    <w:rsid w:val="00DA47F3"/>
    <w:rsid w:val="00DD2BAE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129</Words>
  <Characters>661</Characters>
  <Application>Microsoft Office Word</Application>
  <DocSecurity>8</DocSecurity>
  <Lines>36</Lines>
  <Paragraphs>14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2831 AMH SIMP HELA 094</dc:title>
  <dc:subject/>
  <dc:creator>Washington State Legislature</dc:creator>
  <cp:keywords/>
  <dc:description/>
  <cp:lastModifiedBy>Washington State Legislature</cp:lastModifiedBy>
  <cp:revision>10</cp:revision>
  <cp:lastPrinted>2010-02-10T19:18:00Z</cp:lastPrinted>
  <dcterms:created xsi:type="dcterms:W3CDTF">2010-02-10T18:55:00Z</dcterms:created>
  <dcterms:modified xsi:type="dcterms:W3CDTF">2010-02-10T19:18:00Z</dcterms:modified>
</cp:coreProperties>
</file>