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D3134" w:rsidP="0072541D">
          <w:pPr>
            <w:pStyle w:val="AmendDocName"/>
          </w:pPr>
          <w:customXml w:element="BillDocName">
            <w:r>
              <w:t xml:space="preserve">6508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SWAN</w:t>
            </w:r>
          </w:customXml>
          <w:customXml w:element="DraftNumber">
            <w:r>
              <w:t xml:space="preserve"> 002</w:t>
            </w:r>
          </w:customXml>
        </w:p>
      </w:customXml>
      <w:customXml w:element="Heading">
        <w:p w:rsidR="00DF5D0E" w:rsidRDefault="009D3134">
          <w:customXml w:element="ReferenceNumber">
            <w:r w:rsidR="005E6705">
              <w:rPr>
                <w:b/>
                <w:u w:val="single"/>
              </w:rPr>
              <w:t>SB 6508</w:t>
            </w:r>
            <w:r w:rsidR="00DE256E">
              <w:t xml:space="preserve"> - </w:t>
            </w:r>
          </w:customXml>
          <w:customXml w:element="Floor">
            <w:r w:rsidR="005E6705">
              <w:t>S AMD TO S AMD 127</w:t>
            </w:r>
          </w:customXml>
          <w:customXml w:element="AmendNumber">
            <w:r>
              <w:rPr>
                <w:b/>
              </w:rPr>
              <w:t xml:space="preserve"> 130</w:t>
            </w:r>
          </w:customXml>
        </w:p>
        <w:p w:rsidR="00DF5D0E" w:rsidRDefault="009D3134" w:rsidP="00605C39">
          <w:pPr>
            <w:ind w:firstLine="576"/>
          </w:pPr>
          <w:customXml w:element="Sponsors">
            <w:r>
              <w:t xml:space="preserve">By Senator Hargrove</w:t>
            </w:r>
          </w:customXml>
        </w:p>
        <w:p w:rsidR="00DF5D0E" w:rsidRDefault="009D313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2/13/2010</w:t>
            </w:r>
          </w:customXml>
        </w:p>
      </w:customXml>
      <w:permStart w:id="0" w:edGrp="everyone" w:displacedByCustomXml="next"/>
      <w:customXml w:element="Page">
        <w:p w:rsidR="005E6705" w:rsidRDefault="009D313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E6705">
            <w:t xml:space="preserve">On page </w:t>
          </w:r>
          <w:r w:rsidR="00B96E6F">
            <w:t>2</w:t>
          </w:r>
          <w:r w:rsidR="005E6705">
            <w:t xml:space="preserve">, after line </w:t>
          </w:r>
          <w:r w:rsidR="00B96E6F">
            <w:t>9</w:t>
          </w:r>
          <w:r w:rsidR="005E6705">
            <w:t>, insert the following:</w:t>
          </w:r>
        </w:p>
        <w:p w:rsidR="005E6705" w:rsidRDefault="00B96E6F" w:rsidP="005E6705">
          <w:pPr>
            <w:pStyle w:val="RCWSLText"/>
          </w:pPr>
          <w:r>
            <w:tab/>
            <w:t xml:space="preserve">" </w:t>
          </w:r>
          <w:r>
            <w:rPr>
              <w:u w:val="single"/>
            </w:rPr>
            <w:t>(4) In any action under subsection (1)(a) of this section against the state or a political subdivision thereof that is based on a parent's significant involvement in an adult child's life, the liability of the state or political subdivision shall be several and not joint."</w:t>
          </w:r>
        </w:p>
        <w:p w:rsidR="00B96E6F" w:rsidRDefault="00B96E6F" w:rsidP="005E6705">
          <w:pPr>
            <w:pStyle w:val="RCWSLText"/>
          </w:pPr>
        </w:p>
        <w:p w:rsidR="00B96E6F" w:rsidRDefault="00B96E6F" w:rsidP="005E6705">
          <w:pPr>
            <w:pStyle w:val="RCWSLText"/>
          </w:pPr>
          <w:r>
            <w:tab/>
            <w:t>On page 4, after line 23, insert the following:</w:t>
          </w:r>
        </w:p>
        <w:p w:rsidR="00B96E6F" w:rsidRDefault="00B96E6F" w:rsidP="005E6705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(5) In any action under subsection (1)(a) of this section against the state or a political subdivision thereof that is based on a parent's significant involvement in an adult child's life, the liability of the state or political subdivision shall be several and not joint."</w:t>
          </w:r>
        </w:p>
        <w:p w:rsidR="00B96E6F" w:rsidRDefault="00B96E6F" w:rsidP="005E6705">
          <w:pPr>
            <w:pStyle w:val="RCWSLText"/>
          </w:pPr>
        </w:p>
        <w:p w:rsidR="00B96E6F" w:rsidRDefault="00B96E6F" w:rsidP="005E6705">
          <w:pPr>
            <w:pStyle w:val="RCWSLText"/>
          </w:pPr>
          <w:r>
            <w:tab/>
            <w:t>On page 5, after line 32, insert the following:</w:t>
          </w:r>
        </w:p>
        <w:p w:rsidR="00B96E6F" w:rsidRDefault="00B96E6F" w:rsidP="005E6705">
          <w:pPr>
            <w:pStyle w:val="RCWSLText"/>
          </w:pPr>
          <w:r>
            <w:tab/>
            <w:t>”</w:t>
          </w:r>
          <w:r>
            <w:rPr>
              <w:u w:val="single"/>
            </w:rPr>
            <w:t>(6) In any action under subsection (1) of this section against the state or a political subdivision thereof that is based on a parent's significant involvement in an adult child's life, the liability of the state or political subdivision shall be several and not joint."</w:t>
          </w:r>
        </w:p>
        <w:p w:rsidR="00B96E6F" w:rsidRDefault="00B96E6F" w:rsidP="005E6705">
          <w:pPr>
            <w:pStyle w:val="RCWSLText"/>
          </w:pPr>
        </w:p>
        <w:p w:rsidR="00B96E6F" w:rsidRDefault="00B96E6F" w:rsidP="005E6705">
          <w:pPr>
            <w:pStyle w:val="RCWSLText"/>
          </w:pPr>
          <w:r>
            <w:tab/>
            <w:t>On page 6, beginning on line 1, insert the following:</w:t>
          </w:r>
        </w:p>
        <w:p w:rsidR="00B96E6F" w:rsidRDefault="00B96E6F" w:rsidP="005E6705">
          <w:pPr>
            <w:pStyle w:val="RCWSLText"/>
          </w:pPr>
          <w:r>
            <w:tab/>
          </w:r>
          <w:proofErr w:type="gramStart"/>
          <w:r>
            <w:t>"</w:t>
          </w:r>
          <w:r>
            <w:rPr>
              <w:b/>
            </w:rPr>
            <w:t>Sec. 5.</w:t>
          </w:r>
          <w:proofErr w:type="gramEnd"/>
          <w:r>
            <w:rPr>
              <w:b/>
            </w:rPr>
            <w:t xml:space="preserve"> </w:t>
          </w:r>
          <w:r>
            <w:t>RCW 4.22.030 and 1986 c 305 s 402 are each amended to read as follows:</w:t>
          </w:r>
        </w:p>
        <w:p w:rsidR="00B96E6F" w:rsidRDefault="00B96E6F" w:rsidP="005E6705">
          <w:pPr>
            <w:pStyle w:val="RCWSLText"/>
          </w:pPr>
          <w:r>
            <w:tab/>
            <w:t xml:space="preserve">Except as otherwise provided in RCW 4.22.070, </w:t>
          </w:r>
          <w:r>
            <w:rPr>
              <w:u w:val="single"/>
            </w:rPr>
            <w:t xml:space="preserve">4.20.020, 4.20.060, and 4.24.010, </w:t>
          </w:r>
          <w:r>
            <w:t xml:space="preserve"> if more than one person is liable to a claimant on an </w:t>
          </w:r>
          <w:r>
            <w:lastRenderedPageBreak/>
            <w:t>indivisible claim for the same injury, death or harm, the liability of such person shall be joint and several."</w:t>
          </w:r>
        </w:p>
        <w:p w:rsidR="00B96E6F" w:rsidRDefault="00B96E6F" w:rsidP="005E6705">
          <w:pPr>
            <w:pStyle w:val="RCWSLText"/>
          </w:pPr>
        </w:p>
        <w:p w:rsidR="00B96E6F" w:rsidRDefault="00B96E6F" w:rsidP="005E6705">
          <w:pPr>
            <w:pStyle w:val="RCWSLText"/>
          </w:pPr>
          <w:r>
            <w:tab/>
            <w:t xml:space="preserve">Renumber the sections consecutively and correct any internal references accordingly. </w:t>
          </w:r>
        </w:p>
        <w:p w:rsidR="00B96E6F" w:rsidRDefault="00B96E6F" w:rsidP="005E6705">
          <w:pPr>
            <w:pStyle w:val="RCWSLText"/>
          </w:pPr>
        </w:p>
        <w:p w:rsidR="00B96E6F" w:rsidRDefault="00B96E6F" w:rsidP="005E6705">
          <w:pPr>
            <w:pStyle w:val="RCWSLText"/>
          </w:pPr>
          <w:r>
            <w:tab/>
            <w:t xml:space="preserve">Correct the title. </w:t>
          </w:r>
        </w:p>
        <w:p w:rsidR="00B96E6F" w:rsidRDefault="00B96E6F" w:rsidP="005E6705">
          <w:pPr>
            <w:pStyle w:val="RCWSLText"/>
          </w:pPr>
        </w:p>
        <w:p w:rsidR="005E6705" w:rsidRDefault="00B96E6F" w:rsidP="005E6705">
          <w:pPr>
            <w:pStyle w:val="RCWSLText"/>
          </w:pPr>
          <w:r>
            <w:tab/>
          </w:r>
          <w:r w:rsidR="005E6705">
            <w:t>Renumber the sections consecutively and correct any internal references accordingly.</w:t>
          </w:r>
        </w:p>
        <w:p w:rsidR="00B96E6F" w:rsidRDefault="00B96E6F" w:rsidP="005E6705">
          <w:pPr>
            <w:pStyle w:val="RCWSLText"/>
          </w:pPr>
        </w:p>
        <w:permEnd w:id="0" w:displacedByCustomXml="next"/>
        <w:customXml w:element="Heading">
          <w:p w:rsidR="005E6705" w:rsidRDefault="009D3134" w:rsidP="005E6705">
            <w:pPr>
              <w:spacing w:line="408" w:lineRule="exact"/>
            </w:pPr>
            <w:customXml w:element="ReferenceNumber">
              <w:r w:rsidR="005E6705">
                <w:rPr>
                  <w:b/>
                  <w:u w:val="single"/>
                </w:rPr>
                <w:t>SB 6508</w:t>
              </w:r>
              <w:r w:rsidR="005E6705">
                <w:t xml:space="preserve"> - </w:t>
              </w:r>
            </w:customXml>
            <w:customXml w:element="Floor"/>
            <w:customXml w:element="AmendNumber">
              <w:r>
                <w:rPr>
                  <w:b/>
                </w:rPr>
                <w:t xml:space="preserve"> 130</w:t>
              </w:r>
            </w:customXml>
          </w:p>
          <w:p w:rsidR="005E6705" w:rsidRDefault="009D3134" w:rsidP="005E6705">
            <w:pPr>
              <w:spacing w:line="408" w:lineRule="exact"/>
              <w:ind w:firstLine="576"/>
            </w:pPr>
            <w:customXml w:element="Sponsors">
              <w:r>
                <w:t xml:space="preserve">By Senator Hargrove</w:t>
              </w:r>
            </w:customXml>
          </w:p>
          <w:p w:rsidR="005E6705" w:rsidRDefault="009D3134" w:rsidP="005E6705">
            <w:pPr>
              <w:spacing w:line="408" w:lineRule="exact"/>
              <w:jc w:val="right"/>
            </w:pPr>
            <w:customXml w:element="FloorAction">
              <w:r>
                <w:t xml:space="preserve">NOT ADOPTED 2/13/2010</w:t>
              </w:r>
            </w:customXml>
          </w:p>
        </w:customXml>
        <w:p w:rsidR="00DF5D0E" w:rsidRDefault="00B96E6F" w:rsidP="00B96E6F">
          <w:pPr>
            <w:pStyle w:val="RCWSLText"/>
          </w:pPr>
          <w:permStart w:id="1" w:edGrp="everyone"/>
          <w:r>
            <w:t xml:space="preserve">  </w:t>
          </w:r>
          <w:r w:rsidR="00DE256E">
            <w:rPr>
              <w:u w:val="single"/>
            </w:rPr>
            <w:t>EFFECT:</w:t>
          </w:r>
          <w:r w:rsidR="00DE256E">
            <w:t>  </w:t>
          </w:r>
          <w:r>
            <w:t xml:space="preserve">Joint and several </w:t>
          </w:r>
          <w:proofErr w:type="gramStart"/>
          <w:r>
            <w:t>liability</w:t>
          </w:r>
          <w:proofErr w:type="gramEnd"/>
          <w:r>
            <w:t xml:space="preserve"> does not apply to additional claims made against state and local agencies under the act.  Liability is limited to the public agencies' proportion of fault.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9D313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6F" w:rsidRDefault="00B96E6F" w:rsidP="00DF5D0E">
      <w:r>
        <w:separator/>
      </w:r>
    </w:p>
  </w:endnote>
  <w:endnote w:type="continuationSeparator" w:id="0">
    <w:p w:rsidR="00B96E6F" w:rsidRDefault="00B96E6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6F" w:rsidRDefault="009D3134">
    <w:pPr>
      <w:pStyle w:val="AmendDraftFooter"/>
    </w:pPr>
    <w:fldSimple w:instr=" TITLE   \* MERGEFORMAT ">
      <w:r w:rsidR="00B96E6F">
        <w:t>6508 AMS HARG SWAN 002</w:t>
      </w:r>
    </w:fldSimple>
    <w:r w:rsidR="00B96E6F">
      <w:tab/>
    </w:r>
    <w:fldSimple w:instr=" PAGE  \* Arabic  \* MERGEFORMAT ">
      <w:r w:rsidR="00475A1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6F" w:rsidRDefault="009D3134">
    <w:pPr>
      <w:pStyle w:val="AmendDraftFooter"/>
    </w:pPr>
    <w:fldSimple w:instr=" TITLE   \* MERGEFORMAT ">
      <w:r w:rsidR="00B96E6F">
        <w:t>6508 AMS HARG SWAN 002</w:t>
      </w:r>
    </w:fldSimple>
    <w:r w:rsidR="00B96E6F">
      <w:tab/>
    </w:r>
    <w:fldSimple w:instr=" PAGE  \* Arabic  \* MERGEFORMAT ">
      <w:r w:rsidR="00475A1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6F" w:rsidRDefault="00B96E6F" w:rsidP="00DF5D0E">
      <w:r>
        <w:separator/>
      </w:r>
    </w:p>
  </w:footnote>
  <w:footnote w:type="continuationSeparator" w:id="0">
    <w:p w:rsidR="00B96E6F" w:rsidRDefault="00B96E6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6F" w:rsidRDefault="009D313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96E6F" w:rsidRDefault="00B96E6F">
                <w:pPr>
                  <w:pStyle w:val="RCWSLText"/>
                  <w:jc w:val="right"/>
                </w:pPr>
                <w:r>
                  <w:t>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4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5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6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7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8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9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10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14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15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16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17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18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19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20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24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25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26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27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28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29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30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6F" w:rsidRDefault="009D31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96E6F" w:rsidRDefault="00B96E6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4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5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6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7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8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9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10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14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15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16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17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18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19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20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21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22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23</w:t>
                </w:r>
              </w:p>
              <w:p w:rsidR="00B96E6F" w:rsidRDefault="00B96E6F">
                <w:pPr>
                  <w:pStyle w:val="RCWSLText"/>
                  <w:jc w:val="right"/>
                </w:pPr>
                <w:r>
                  <w:t>24</w:t>
                </w:r>
              </w:p>
              <w:p w:rsidR="00B96E6F" w:rsidRDefault="00B96E6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96E6F" w:rsidRDefault="00B96E6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96E6F" w:rsidRDefault="00B96E6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E114A"/>
    <w:rsid w:val="00316CD9"/>
    <w:rsid w:val="003E2FC6"/>
    <w:rsid w:val="00475A17"/>
    <w:rsid w:val="00492DDC"/>
    <w:rsid w:val="00523C5A"/>
    <w:rsid w:val="005E6705"/>
    <w:rsid w:val="00605C39"/>
    <w:rsid w:val="006841E6"/>
    <w:rsid w:val="006F7027"/>
    <w:rsid w:val="0072335D"/>
    <w:rsid w:val="0072541D"/>
    <w:rsid w:val="00772DF0"/>
    <w:rsid w:val="007D35D4"/>
    <w:rsid w:val="00846034"/>
    <w:rsid w:val="00931B84"/>
    <w:rsid w:val="00972869"/>
    <w:rsid w:val="009D3134"/>
    <w:rsid w:val="009F23A9"/>
    <w:rsid w:val="00A01F29"/>
    <w:rsid w:val="00A93D4A"/>
    <w:rsid w:val="00AD2D0A"/>
    <w:rsid w:val="00B31D1C"/>
    <w:rsid w:val="00B518D0"/>
    <w:rsid w:val="00B73E0A"/>
    <w:rsid w:val="00B961E0"/>
    <w:rsid w:val="00B96E6F"/>
    <w:rsid w:val="00D40447"/>
    <w:rsid w:val="00DA47F3"/>
    <w:rsid w:val="00DE256E"/>
    <w:rsid w:val="00DF5D0E"/>
    <w:rsid w:val="00E06216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anson_s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2</Pages>
  <Words>292</Words>
  <Characters>1667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6508 AMS HARG SWAN 002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6508 AMS HARG SWAN 002</dc:title>
  <dc:subject/>
  <dc:creator>Washington State Legislature</dc:creator>
  <cp:keywords/>
  <dc:description/>
  <cp:lastModifiedBy>Washington State Legislature</cp:lastModifiedBy>
  <cp:revision>4</cp:revision>
  <dcterms:created xsi:type="dcterms:W3CDTF">2010-02-15T17:22:00Z</dcterms:created>
  <dcterms:modified xsi:type="dcterms:W3CDTF">2010-02-15T17:38:00Z</dcterms:modified>
</cp:coreProperties>
</file>