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DE601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E196D">
            <w:t>5491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E196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E196D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E196D">
            <w:t>CALL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E196D">
            <w:t>059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E601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E196D">
            <w:rPr>
              <w:b/>
              <w:u w:val="single"/>
            </w:rPr>
            <w:t>SB 5491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E196D">
            <w:t>H AMD TO AGNR COMM AMD (H-2442.1/15)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339</w:t>
          </w:r>
        </w:sdtContent>
      </w:sdt>
    </w:p>
    <w:p w:rsidR="00DF5D0E" w:rsidP="00605C39" w:rsidRDefault="00DE6012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E196D">
            <w:t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E196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0E196D" w:rsidP="00C8108C" w:rsidRDefault="00DE256E">
      <w:pPr>
        <w:pStyle w:val="Page"/>
      </w:pPr>
      <w:bookmarkStart w:name="StartOfAmendmentBody" w:id="1"/>
      <w:bookmarkEnd w:id="1"/>
      <w:permStart w:edGrp="everyone" w:id="2128499026"/>
      <w:r>
        <w:tab/>
      </w:r>
      <w:r w:rsidR="000E196D">
        <w:t xml:space="preserve">On page </w:t>
      </w:r>
      <w:r w:rsidR="009B674E">
        <w:t>1, line 7</w:t>
      </w:r>
      <w:r w:rsidR="00CE3880">
        <w:t xml:space="preserve"> of the striking amendment</w:t>
      </w:r>
      <w:r w:rsidR="009B674E">
        <w:t>, after "adopted" strike "and" and insert "or"</w:t>
      </w:r>
    </w:p>
    <w:p w:rsidRPr="000E196D" w:rsidR="00DF5D0E" w:rsidP="000E196D" w:rsidRDefault="00DF5D0E">
      <w:pPr>
        <w:suppressLineNumbers/>
        <w:rPr>
          <w:spacing w:val="-3"/>
        </w:rPr>
      </w:pPr>
    </w:p>
    <w:permEnd w:id="2128499026"/>
    <w:p w:rsidR="00ED2EEB" w:rsidP="000E196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160559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196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E196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B674E">
                  <w:t xml:space="preserve">Changes the applicability of the bill from rules adopted </w:t>
                </w:r>
                <w:r w:rsidRPr="009B674E" w:rsidR="009B674E">
                  <w:rPr>
                    <w:i/>
                  </w:rPr>
                  <w:t>and</w:t>
                </w:r>
                <w:r w:rsidR="009B674E">
                  <w:t xml:space="preserve"> amended by the Department of Ecology after the year 2001 to rules adopted </w:t>
                </w:r>
                <w:r w:rsidRPr="009B674E" w:rsidR="009B674E">
                  <w:rPr>
                    <w:i/>
                  </w:rPr>
                  <w:t>or</w:t>
                </w:r>
                <w:r w:rsidR="009B674E">
                  <w:t xml:space="preserve"> amended in the same time period. </w:t>
                </w:r>
              </w:p>
              <w:p w:rsidRPr="007D1589" w:rsidR="001B4E53" w:rsidP="000E196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1605591"/>
    </w:tbl>
    <w:p w:rsidR="00DF5D0E" w:rsidP="000E196D" w:rsidRDefault="00DF5D0E">
      <w:pPr>
        <w:pStyle w:val="BillEnd"/>
        <w:suppressLineNumbers/>
      </w:pPr>
    </w:p>
    <w:p w:rsidR="00DF5D0E" w:rsidP="000E196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E196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6D" w:rsidRDefault="000E196D" w:rsidP="00DF5D0E">
      <w:r>
        <w:separator/>
      </w:r>
    </w:p>
  </w:endnote>
  <w:endnote w:type="continuationSeparator" w:id="0">
    <w:p w:rsidR="000E196D" w:rsidRDefault="000E196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81" w:rsidRDefault="00A353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B2F0E">
    <w:pPr>
      <w:pStyle w:val="AmendDraftFooter"/>
    </w:pPr>
    <w:fldSimple w:instr=" TITLE   \* MERGEFORMAT ">
      <w:r w:rsidR="00DE6012">
        <w:t>5491 AMH BUYS CALL 059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E196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8B2F0E">
    <w:pPr>
      <w:pStyle w:val="AmendDraftFooter"/>
    </w:pPr>
    <w:fldSimple w:instr=" TITLE   \* MERGEFORMAT ">
      <w:r w:rsidR="00DE6012">
        <w:t>5491 AMH BUYS CALL 059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DE6012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6D" w:rsidRDefault="000E196D" w:rsidP="00DF5D0E">
      <w:r>
        <w:separator/>
      </w:r>
    </w:p>
  </w:footnote>
  <w:footnote w:type="continuationSeparator" w:id="0">
    <w:p w:rsidR="000E196D" w:rsidRDefault="000E196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81" w:rsidRDefault="00A353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196D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2F0E"/>
    <w:rsid w:val="008C7E6E"/>
    <w:rsid w:val="00931B84"/>
    <w:rsid w:val="0096303F"/>
    <w:rsid w:val="00972869"/>
    <w:rsid w:val="00984CD1"/>
    <w:rsid w:val="009B674E"/>
    <w:rsid w:val="009E53A6"/>
    <w:rsid w:val="009F23A9"/>
    <w:rsid w:val="00A01F29"/>
    <w:rsid w:val="00A17B5B"/>
    <w:rsid w:val="00A35381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3880"/>
    <w:rsid w:val="00D40447"/>
    <w:rsid w:val="00D659AC"/>
    <w:rsid w:val="00DA47F3"/>
    <w:rsid w:val="00DC2C13"/>
    <w:rsid w:val="00DE256E"/>
    <w:rsid w:val="00DE6012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3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5491</BillDocName>
  <AmendType>AMH</AmendType>
  <SponsorAcronym>BUYS</SponsorAcronym>
  <DrafterAcronym>CALL</DrafterAcronym>
  <DraftNumber>059</DraftNumber>
  <ReferenceNumber>SB 5491</ReferenceNumber>
  <Floor>H AMD TO AGNR COMM AMD (H-2442.1/15)</Floor>
  <AmendmentNumber> 339</AmendmentNumber>
  <Sponsors>By Representative Buys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107</TotalTime>
  <Pages>1</Pages>
  <Words>79</Words>
  <Characters>356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5491 AMH BUYS CALL 059</dc:title>
  <dc:creator>Jason Callahan</dc:creator>
  <cp:lastModifiedBy>Callahan, Jason</cp:lastModifiedBy>
  <cp:revision>7</cp:revision>
  <cp:lastPrinted>2015-04-03T21:23:00Z</cp:lastPrinted>
  <dcterms:created xsi:type="dcterms:W3CDTF">2015-04-03T19:36:00Z</dcterms:created>
  <dcterms:modified xsi:type="dcterms:W3CDTF">2015-04-03T21:23:00Z</dcterms:modified>
</cp:coreProperties>
</file>